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5052" w14:textId="4960A4DF" w:rsidR="0078028F" w:rsidRDefault="005117B1" w:rsidP="00277AE7">
      <w:pPr>
        <w:spacing w:after="480" w:line="240" w:lineRule="exact"/>
        <w:ind w:right="5387"/>
        <w:rPr>
          <w:b/>
          <w:bCs/>
          <w:szCs w:val="28"/>
        </w:rPr>
      </w:pPr>
      <w:bookmarkStart w:id="0" w:name="_Hlk136510574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ED7B4" wp14:editId="369FE6AF">
                <wp:simplePos x="0" y="0"/>
                <wp:positionH relativeFrom="page">
                  <wp:posOffset>5305425</wp:posOffset>
                </wp:positionH>
                <wp:positionV relativeFrom="page">
                  <wp:posOffset>2914649</wp:posOffset>
                </wp:positionV>
                <wp:extent cx="1267460" cy="21907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C3152" w14:textId="0F57FD5E" w:rsidR="004F694E" w:rsidRPr="00536A81" w:rsidRDefault="00691DAA" w:rsidP="00536A81">
                            <w:pPr>
                              <w:jc w:val="center"/>
                            </w:pPr>
                            <w:r>
                              <w:t>374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ED7B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9.5pt;width:99.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+R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" filled="f" stroked="f">
                <v:textbox inset="0,0,0,0">
                  <w:txbxContent>
                    <w:p w14:paraId="513C3152" w14:textId="0F57FD5E" w:rsidR="004F694E" w:rsidRPr="00536A81" w:rsidRDefault="00691DAA" w:rsidP="00536A81">
                      <w:pPr>
                        <w:jc w:val="center"/>
                      </w:pPr>
                      <w:r>
                        <w:t>374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92BB6" wp14:editId="11788841">
                <wp:simplePos x="0" y="0"/>
                <wp:positionH relativeFrom="page">
                  <wp:posOffset>1581150</wp:posOffset>
                </wp:positionH>
                <wp:positionV relativeFrom="page">
                  <wp:posOffset>2895600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BBEB9" w14:textId="31830270" w:rsidR="004F694E" w:rsidRPr="00C06726" w:rsidRDefault="00691DAA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2BB6" id="Text Box 11" o:spid="_x0000_s1027" type="#_x0000_t202" style="position:absolute;margin-left:124.5pt;margin-top:228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0M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" filled="f" stroked="f">
                <v:textbox inset="0,0,0,0">
                  <w:txbxContent>
                    <w:p w14:paraId="78FBBEB9" w14:textId="31830270" w:rsidR="004F694E" w:rsidRPr="00C06726" w:rsidRDefault="00691DAA" w:rsidP="00C06726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7F51558" wp14:editId="7F47CE2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b/>
          <w:noProof/>
        </w:rPr>
        <w:t>О</w:t>
      </w:r>
      <w:r w:rsidR="0078028F">
        <w:rPr>
          <w:b/>
          <w:noProof/>
        </w:rPr>
        <w:t xml:space="preserve"> создании дорожного фонда Пермского муниципального округа </w:t>
      </w:r>
      <w:r w:rsidR="001B309A">
        <w:rPr>
          <w:b/>
          <w:noProof/>
        </w:rPr>
        <w:t xml:space="preserve">Пермского края </w:t>
      </w:r>
      <w:r w:rsidR="0078028F">
        <w:rPr>
          <w:b/>
          <w:noProof/>
        </w:rPr>
        <w:t>и о</w:t>
      </w:r>
      <w:r w:rsidR="00AA72D2">
        <w:rPr>
          <w:b/>
          <w:noProof/>
        </w:rPr>
        <w:t xml:space="preserve">б </w:t>
      </w:r>
      <w:bookmarkStart w:id="1" w:name="_Hlk179452143"/>
      <w:r w:rsidR="00AA72D2">
        <w:rPr>
          <w:b/>
          <w:noProof/>
        </w:rPr>
        <w:t>утверждении По</w:t>
      </w:r>
      <w:r w:rsidR="00D45725">
        <w:rPr>
          <w:b/>
          <w:noProof/>
        </w:rPr>
        <w:t>рядка</w:t>
      </w:r>
      <w:r w:rsidR="0078028F">
        <w:rPr>
          <w:b/>
          <w:noProof/>
        </w:rPr>
        <w:t xml:space="preserve"> </w:t>
      </w:r>
      <w:r w:rsidR="00D45725" w:rsidRPr="00D45725">
        <w:rPr>
          <w:b/>
          <w:noProof/>
        </w:rPr>
        <w:t xml:space="preserve">формирования и использования дорожного фонда Пермского муниципального округа </w:t>
      </w:r>
      <w:r w:rsidR="001B309A">
        <w:rPr>
          <w:b/>
          <w:noProof/>
        </w:rPr>
        <w:t>Пермского края</w:t>
      </w:r>
    </w:p>
    <w:bookmarkEnd w:id="0"/>
    <w:bookmarkEnd w:id="1"/>
    <w:p w14:paraId="32CDE6E6" w14:textId="7EA7DBA3" w:rsidR="006C21E1" w:rsidRPr="0093497E" w:rsidRDefault="009C3447" w:rsidP="007355EC">
      <w:pPr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 xml:space="preserve">В соответствии </w:t>
      </w:r>
      <w:r w:rsidR="00D85912" w:rsidRPr="00D85912">
        <w:rPr>
          <w:szCs w:val="28"/>
        </w:rPr>
        <w:t>с</w:t>
      </w:r>
      <w:r w:rsidR="004F0A8E">
        <w:rPr>
          <w:szCs w:val="28"/>
        </w:rPr>
        <w:t xml:space="preserve"> частью 5</w:t>
      </w:r>
      <w:r w:rsidR="00D85912" w:rsidRPr="00D85912">
        <w:rPr>
          <w:szCs w:val="28"/>
        </w:rPr>
        <w:t xml:space="preserve"> стать</w:t>
      </w:r>
      <w:r w:rsidR="004F0A8E">
        <w:rPr>
          <w:szCs w:val="28"/>
        </w:rPr>
        <w:t>и</w:t>
      </w:r>
      <w:r w:rsidR="00D85912" w:rsidRPr="00D85912">
        <w:rPr>
          <w:szCs w:val="28"/>
        </w:rPr>
        <w:t xml:space="preserve"> 179.4 Бюджетного кодекса Российской Федерации, </w:t>
      </w:r>
      <w:r w:rsidR="004F0A8E">
        <w:rPr>
          <w:szCs w:val="28"/>
        </w:rPr>
        <w:t>пунктом 5 ч</w:t>
      </w:r>
      <w:r w:rsidR="00AB6147">
        <w:rPr>
          <w:szCs w:val="28"/>
        </w:rPr>
        <w:t>а</w:t>
      </w:r>
      <w:r w:rsidR="004F0A8E">
        <w:rPr>
          <w:szCs w:val="28"/>
        </w:rPr>
        <w:t xml:space="preserve">сти 1 статьи 16 </w:t>
      </w:r>
      <w:r w:rsidR="00D85912" w:rsidRPr="00D85912">
        <w:rPr>
          <w:szCs w:val="28"/>
        </w:rPr>
        <w:t>Федеральн</w:t>
      </w:r>
      <w:r w:rsidR="004F0A8E">
        <w:rPr>
          <w:szCs w:val="28"/>
        </w:rPr>
        <w:t>ого</w:t>
      </w:r>
      <w:r w:rsidR="00D85912" w:rsidRPr="00D85912">
        <w:rPr>
          <w:szCs w:val="28"/>
        </w:rPr>
        <w:t xml:space="preserve"> закон</w:t>
      </w:r>
      <w:r w:rsidR="004F0A8E">
        <w:rPr>
          <w:szCs w:val="28"/>
        </w:rPr>
        <w:t>а</w:t>
      </w:r>
      <w:r w:rsidR="00D85912" w:rsidRPr="00D85912">
        <w:rPr>
          <w:szCs w:val="28"/>
        </w:rPr>
        <w:t xml:space="preserve"> от 06</w:t>
      </w:r>
      <w:r w:rsidR="00226DFC">
        <w:rPr>
          <w:szCs w:val="28"/>
        </w:rPr>
        <w:t xml:space="preserve"> октября </w:t>
      </w:r>
      <w:r w:rsidR="00D85912" w:rsidRPr="00D85912">
        <w:rPr>
          <w:szCs w:val="28"/>
        </w:rPr>
        <w:t>2003</w:t>
      </w:r>
      <w:r w:rsidR="002F0029">
        <w:rPr>
          <w:szCs w:val="28"/>
        </w:rPr>
        <w:t xml:space="preserve"> г.</w:t>
      </w:r>
      <w:r w:rsidR="00D85912" w:rsidRPr="00D85912">
        <w:rPr>
          <w:szCs w:val="28"/>
        </w:rPr>
        <w:t xml:space="preserve"> </w:t>
      </w:r>
      <w:r w:rsidR="00226DFC">
        <w:rPr>
          <w:szCs w:val="28"/>
        </w:rPr>
        <w:t>№</w:t>
      </w:r>
      <w:r w:rsidR="00D85912" w:rsidRPr="00D85912">
        <w:rPr>
          <w:szCs w:val="28"/>
        </w:rPr>
        <w:t xml:space="preserve"> 131-ФЗ </w:t>
      </w:r>
      <w:r w:rsidR="00226DFC">
        <w:rPr>
          <w:szCs w:val="28"/>
        </w:rPr>
        <w:t>«</w:t>
      </w:r>
      <w:r w:rsidR="00D85912" w:rsidRPr="00D85912">
        <w:rPr>
          <w:szCs w:val="28"/>
        </w:rPr>
        <w:t>Об общих принципах организации местного самоуправления в Российской Федерации</w:t>
      </w:r>
      <w:r w:rsidR="00226DFC">
        <w:rPr>
          <w:szCs w:val="28"/>
        </w:rPr>
        <w:t>»</w:t>
      </w:r>
      <w:r w:rsidR="00D85912" w:rsidRPr="00D85912">
        <w:rPr>
          <w:szCs w:val="28"/>
        </w:rPr>
        <w:t>, Федеральным законом от 08</w:t>
      </w:r>
      <w:r w:rsidR="00226DFC">
        <w:rPr>
          <w:szCs w:val="28"/>
        </w:rPr>
        <w:t xml:space="preserve"> ноября </w:t>
      </w:r>
      <w:r w:rsidR="00D85912" w:rsidRPr="00D85912">
        <w:rPr>
          <w:szCs w:val="28"/>
        </w:rPr>
        <w:t>2007</w:t>
      </w:r>
      <w:r w:rsidR="002F0029">
        <w:rPr>
          <w:szCs w:val="28"/>
        </w:rPr>
        <w:t xml:space="preserve"> г.</w:t>
      </w:r>
      <w:r w:rsidR="00D85912" w:rsidRPr="00D85912">
        <w:rPr>
          <w:szCs w:val="28"/>
        </w:rPr>
        <w:t xml:space="preserve"> </w:t>
      </w:r>
      <w:r w:rsidR="00226DFC">
        <w:rPr>
          <w:szCs w:val="28"/>
        </w:rPr>
        <w:t xml:space="preserve">№ </w:t>
      </w:r>
      <w:r w:rsidR="00D85912" w:rsidRPr="00D85912">
        <w:rPr>
          <w:szCs w:val="28"/>
        </w:rPr>
        <w:t xml:space="preserve">257-ФЗ </w:t>
      </w:r>
      <w:r w:rsidR="00226DFC">
        <w:rPr>
          <w:szCs w:val="28"/>
        </w:rPr>
        <w:t>«</w:t>
      </w:r>
      <w:r w:rsidR="00D85912" w:rsidRPr="00D85912"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26DFC">
        <w:rPr>
          <w:szCs w:val="28"/>
        </w:rPr>
        <w:t>»</w:t>
      </w:r>
      <w:r w:rsidR="00D85912" w:rsidRPr="00D85912">
        <w:rPr>
          <w:szCs w:val="28"/>
        </w:rPr>
        <w:t xml:space="preserve">, </w:t>
      </w:r>
      <w:bookmarkStart w:id="2" w:name="_Hlk135229871"/>
      <w:r w:rsidR="00C90E9C" w:rsidRPr="0093497E">
        <w:rPr>
          <w:szCs w:val="28"/>
        </w:rPr>
        <w:t xml:space="preserve">пунктом </w:t>
      </w:r>
      <w:r w:rsidR="00332571" w:rsidRPr="00906BCF">
        <w:rPr>
          <w:szCs w:val="28"/>
        </w:rPr>
        <w:t>6</w:t>
      </w:r>
      <w:r w:rsidR="00C90E9C" w:rsidRPr="0093497E">
        <w:rPr>
          <w:szCs w:val="28"/>
        </w:rPr>
        <w:t xml:space="preserve"> </w:t>
      </w:r>
      <w:r w:rsidR="00CC26F3">
        <w:rPr>
          <w:szCs w:val="28"/>
        </w:rPr>
        <w:t>части</w:t>
      </w:r>
      <w:r w:rsidR="00C90E9C" w:rsidRPr="0093497E">
        <w:rPr>
          <w:szCs w:val="28"/>
        </w:rPr>
        <w:t xml:space="preserve"> 1 статьи 5</w:t>
      </w:r>
      <w:r w:rsidR="00863074">
        <w:rPr>
          <w:szCs w:val="28"/>
        </w:rPr>
        <w:t>,</w:t>
      </w:r>
      <w:r w:rsidR="00863074" w:rsidRPr="00863074">
        <w:rPr>
          <w:szCs w:val="28"/>
        </w:rPr>
        <w:t xml:space="preserve"> </w:t>
      </w:r>
      <w:r w:rsidR="00863074">
        <w:rPr>
          <w:szCs w:val="28"/>
        </w:rPr>
        <w:t>пунктом 1 части 2 статьи 25</w:t>
      </w:r>
      <w:r w:rsidR="00C90E9C" w:rsidRPr="0093497E">
        <w:rPr>
          <w:szCs w:val="28"/>
        </w:rPr>
        <w:t xml:space="preserve"> </w:t>
      </w:r>
      <w:r w:rsidR="00C955D4" w:rsidRPr="0093497E">
        <w:rPr>
          <w:szCs w:val="28"/>
        </w:rPr>
        <w:t>Устава Пермского муниципального округа</w:t>
      </w:r>
      <w:r w:rsidR="008D7716" w:rsidRPr="0093497E">
        <w:rPr>
          <w:szCs w:val="28"/>
        </w:rPr>
        <w:t xml:space="preserve"> Пермского края</w:t>
      </w:r>
      <w:bookmarkEnd w:id="2"/>
      <w:r w:rsidR="00285A28">
        <w:rPr>
          <w:szCs w:val="28"/>
        </w:rPr>
        <w:t xml:space="preserve">, </w:t>
      </w:r>
      <w:r w:rsidR="004F0A8E">
        <w:rPr>
          <w:szCs w:val="28"/>
        </w:rPr>
        <w:t xml:space="preserve">частью 15 раздела </w:t>
      </w:r>
      <w:r w:rsidR="004F0A8E">
        <w:rPr>
          <w:szCs w:val="28"/>
          <w:lang w:val="en-US"/>
        </w:rPr>
        <w:t>III</w:t>
      </w:r>
      <w:r w:rsidR="004F0A8E" w:rsidRPr="004F0A8E">
        <w:rPr>
          <w:szCs w:val="28"/>
        </w:rPr>
        <w:t xml:space="preserve"> </w:t>
      </w:r>
      <w:r w:rsidR="00285A28">
        <w:rPr>
          <w:szCs w:val="28"/>
        </w:rPr>
        <w:t>п</w:t>
      </w:r>
      <w:r w:rsidR="00285A28" w:rsidRPr="00285A28">
        <w:rPr>
          <w:szCs w:val="28"/>
        </w:rPr>
        <w:t>оложени</w:t>
      </w:r>
      <w:r w:rsidR="004F0A8E">
        <w:rPr>
          <w:szCs w:val="28"/>
        </w:rPr>
        <w:t>я</w:t>
      </w:r>
      <w:r w:rsidR="00285A28" w:rsidRPr="00285A28">
        <w:rPr>
          <w:szCs w:val="28"/>
        </w:rPr>
        <w:t xml:space="preserve"> о бюджетном процессе в Пермском муниципальном округе Пермского края</w:t>
      </w:r>
      <w:r w:rsidR="00285A28">
        <w:rPr>
          <w:szCs w:val="28"/>
        </w:rPr>
        <w:t>, утвержденного р</w:t>
      </w:r>
      <w:r w:rsidR="00285A28" w:rsidRPr="00285A28">
        <w:rPr>
          <w:szCs w:val="28"/>
        </w:rPr>
        <w:t>ешение</w:t>
      </w:r>
      <w:r w:rsidR="00285A28">
        <w:rPr>
          <w:szCs w:val="28"/>
        </w:rPr>
        <w:t>м</w:t>
      </w:r>
      <w:r w:rsidR="00285A28" w:rsidRPr="00285A28">
        <w:rPr>
          <w:szCs w:val="28"/>
        </w:rPr>
        <w:t xml:space="preserve"> Думы Пермского муниципального округа Пермского края от 22 сентября 2022</w:t>
      </w:r>
      <w:r w:rsidR="002F0029">
        <w:rPr>
          <w:szCs w:val="28"/>
        </w:rPr>
        <w:t xml:space="preserve"> г.</w:t>
      </w:r>
      <w:r w:rsidR="00285A28" w:rsidRPr="00285A28">
        <w:rPr>
          <w:szCs w:val="28"/>
        </w:rPr>
        <w:t xml:space="preserve"> № 14</w:t>
      </w:r>
      <w:r w:rsidR="00285A28">
        <w:rPr>
          <w:szCs w:val="28"/>
        </w:rPr>
        <w:t>,</w:t>
      </w:r>
    </w:p>
    <w:p w14:paraId="201FD6A1" w14:textId="77777777" w:rsidR="009C3447" w:rsidRPr="0093497E" w:rsidRDefault="009C3447" w:rsidP="007355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>Дума Пермского муниципального округа Пермского края РЕШАЕТ:</w:t>
      </w:r>
    </w:p>
    <w:p w14:paraId="30140DB6" w14:textId="527AAC10" w:rsidR="0078028F" w:rsidRDefault="009C3447" w:rsidP="007355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 xml:space="preserve">1. </w:t>
      </w:r>
      <w:r w:rsidR="0078028F" w:rsidRPr="00FC35C3">
        <w:rPr>
          <w:szCs w:val="28"/>
        </w:rPr>
        <w:t>Создать</w:t>
      </w:r>
      <w:r w:rsidR="0078028F">
        <w:rPr>
          <w:szCs w:val="28"/>
        </w:rPr>
        <w:t xml:space="preserve"> дорожный фонд Пермского муниципального округа</w:t>
      </w:r>
      <w:r w:rsidR="009D5AF4">
        <w:rPr>
          <w:szCs w:val="28"/>
        </w:rPr>
        <w:t xml:space="preserve"> </w:t>
      </w:r>
      <w:bookmarkStart w:id="3" w:name="_Hlk179807526"/>
      <w:r w:rsidR="009D5AF4">
        <w:rPr>
          <w:szCs w:val="28"/>
        </w:rPr>
        <w:t>Пермского края</w:t>
      </w:r>
      <w:bookmarkEnd w:id="3"/>
      <w:r w:rsidR="0078028F">
        <w:rPr>
          <w:szCs w:val="28"/>
        </w:rPr>
        <w:t>.</w:t>
      </w:r>
    </w:p>
    <w:p w14:paraId="0079A680" w14:textId="2B7683D6" w:rsidR="00873386" w:rsidRPr="0093497E" w:rsidRDefault="0078028F" w:rsidP="007355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C21E1" w:rsidRPr="0093497E">
        <w:rPr>
          <w:szCs w:val="28"/>
        </w:rPr>
        <w:t xml:space="preserve">Утвердить </w:t>
      </w:r>
      <w:bookmarkStart w:id="4" w:name="_Hlk136246564"/>
      <w:r w:rsidR="004F0A8E">
        <w:rPr>
          <w:szCs w:val="28"/>
        </w:rPr>
        <w:t xml:space="preserve">прилагаемый </w:t>
      </w:r>
      <w:r w:rsidR="006C21E1" w:rsidRPr="0093497E">
        <w:rPr>
          <w:szCs w:val="28"/>
        </w:rPr>
        <w:t>По</w:t>
      </w:r>
      <w:r w:rsidR="007A4EFD">
        <w:rPr>
          <w:szCs w:val="28"/>
        </w:rPr>
        <w:t xml:space="preserve">рядок </w:t>
      </w:r>
      <w:bookmarkStart w:id="5" w:name="_Hlk179451459"/>
      <w:r w:rsidR="007A4EFD">
        <w:rPr>
          <w:szCs w:val="28"/>
        </w:rPr>
        <w:t>формирования и использования</w:t>
      </w:r>
      <w:bookmarkStart w:id="6" w:name="_Hlk135208343"/>
      <w:r w:rsidR="00D45725">
        <w:rPr>
          <w:szCs w:val="28"/>
        </w:rPr>
        <w:t xml:space="preserve"> </w:t>
      </w:r>
      <w:r w:rsidR="0013149A" w:rsidRPr="0013149A">
        <w:rPr>
          <w:szCs w:val="28"/>
        </w:rPr>
        <w:t>дорожно</w:t>
      </w:r>
      <w:r w:rsidR="007A4EFD">
        <w:rPr>
          <w:szCs w:val="28"/>
        </w:rPr>
        <w:t>го</w:t>
      </w:r>
      <w:r w:rsidR="0013149A" w:rsidRPr="0013149A">
        <w:rPr>
          <w:szCs w:val="28"/>
        </w:rPr>
        <w:t xml:space="preserve"> фонд</w:t>
      </w:r>
      <w:r w:rsidR="007A4EFD">
        <w:rPr>
          <w:szCs w:val="28"/>
        </w:rPr>
        <w:t>а</w:t>
      </w:r>
      <w:r w:rsidR="0013149A" w:rsidRPr="0013149A">
        <w:rPr>
          <w:szCs w:val="28"/>
        </w:rPr>
        <w:t xml:space="preserve"> Пермского муниципального</w:t>
      </w:r>
      <w:r w:rsidR="0013149A">
        <w:rPr>
          <w:szCs w:val="28"/>
        </w:rPr>
        <w:t xml:space="preserve"> </w:t>
      </w:r>
      <w:r w:rsidR="0013149A" w:rsidRPr="0013149A">
        <w:rPr>
          <w:szCs w:val="28"/>
        </w:rPr>
        <w:t xml:space="preserve">округа </w:t>
      </w:r>
      <w:bookmarkEnd w:id="4"/>
      <w:bookmarkEnd w:id="5"/>
      <w:bookmarkEnd w:id="6"/>
      <w:r w:rsidR="009D5AF4" w:rsidRPr="009D5AF4">
        <w:rPr>
          <w:szCs w:val="28"/>
        </w:rPr>
        <w:t>Пермского края</w:t>
      </w:r>
      <w:r w:rsidR="004F0A8E">
        <w:rPr>
          <w:szCs w:val="28"/>
        </w:rPr>
        <w:t>.</w:t>
      </w:r>
      <w:r w:rsidR="009D5AF4" w:rsidRPr="009D5AF4">
        <w:rPr>
          <w:szCs w:val="28"/>
        </w:rPr>
        <w:t xml:space="preserve"> </w:t>
      </w:r>
    </w:p>
    <w:p w14:paraId="3D1822EB" w14:textId="0ADC7544" w:rsidR="002A1697" w:rsidRDefault="002A1697" w:rsidP="007355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2A1697">
        <w:rPr>
          <w:szCs w:val="28"/>
        </w:rPr>
        <w:t xml:space="preserve">Базовый объем бюджетных ассигнований дорожного фонда </w:t>
      </w:r>
      <w:r w:rsidR="009D5AF4" w:rsidRPr="009D5AF4">
        <w:rPr>
          <w:szCs w:val="28"/>
        </w:rPr>
        <w:t xml:space="preserve">Пермского муниципального округа Пермского края </w:t>
      </w:r>
      <w:r w:rsidRPr="00E32875">
        <w:rPr>
          <w:szCs w:val="28"/>
        </w:rPr>
        <w:t xml:space="preserve">установить </w:t>
      </w:r>
      <w:r w:rsidRPr="00CD4C9D">
        <w:rPr>
          <w:szCs w:val="28"/>
        </w:rPr>
        <w:t xml:space="preserve">в </w:t>
      </w:r>
      <w:r w:rsidRPr="0066500B">
        <w:rPr>
          <w:szCs w:val="28"/>
        </w:rPr>
        <w:t xml:space="preserve">размере </w:t>
      </w:r>
      <w:r w:rsidR="00442A6B" w:rsidRPr="00C1336F">
        <w:rPr>
          <w:szCs w:val="28"/>
        </w:rPr>
        <w:t>460</w:t>
      </w:r>
      <w:r w:rsidR="00581A80">
        <w:rPr>
          <w:szCs w:val="28"/>
        </w:rPr>
        <w:t> 380,37</w:t>
      </w:r>
      <w:r w:rsidR="003768D8" w:rsidRPr="00C1336F">
        <w:rPr>
          <w:szCs w:val="28"/>
        </w:rPr>
        <w:t xml:space="preserve"> </w:t>
      </w:r>
      <w:r w:rsidR="003768D8" w:rsidRPr="0066500B">
        <w:rPr>
          <w:szCs w:val="28"/>
        </w:rPr>
        <w:t>тыс</w:t>
      </w:r>
      <w:r w:rsidR="001F0E0F" w:rsidRPr="0066500B">
        <w:rPr>
          <w:szCs w:val="28"/>
        </w:rPr>
        <w:t>.</w:t>
      </w:r>
      <w:r w:rsidRPr="0066500B">
        <w:rPr>
          <w:szCs w:val="28"/>
        </w:rPr>
        <w:t xml:space="preserve"> руб.</w:t>
      </w:r>
    </w:p>
    <w:p w14:paraId="468B761D" w14:textId="5E70CB6C" w:rsidR="00C87B4D" w:rsidRPr="0066500B" w:rsidRDefault="00C87B4D" w:rsidP="007355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C87B4D">
        <w:rPr>
          <w:szCs w:val="28"/>
        </w:rPr>
        <w:t>. Рекомендовать администрации Пермского муниципального округа Пермского края провести инвентаризацию элементов обустройства автомобильных дорог в срок до 01 сентября 2025 года.</w:t>
      </w:r>
      <w:r>
        <w:rPr>
          <w:szCs w:val="28"/>
        </w:rPr>
        <w:t xml:space="preserve"> </w:t>
      </w:r>
    </w:p>
    <w:p w14:paraId="38FC73E8" w14:textId="2978936B" w:rsidR="0078028F" w:rsidRDefault="00C87B4D" w:rsidP="007355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8028F" w:rsidRPr="0066500B">
        <w:rPr>
          <w:szCs w:val="28"/>
        </w:rPr>
        <w:t>. Признать утратившим силу решение Думы Пермского муниципального</w:t>
      </w:r>
      <w:r w:rsidR="0078028F" w:rsidRPr="0078028F">
        <w:rPr>
          <w:szCs w:val="28"/>
        </w:rPr>
        <w:t xml:space="preserve"> округа Пермского края от 22 декабря 2022 г. № 77 «О создании дорожного фонда Пермского муниципального округа и об утверждении порядка формирования и использования бюджетных ассигнований дорожного фонда Пермского муниципального округа».</w:t>
      </w:r>
    </w:p>
    <w:p w14:paraId="37B1D8DA" w14:textId="2ECA919B" w:rsidR="00E83942" w:rsidRPr="0093497E" w:rsidRDefault="00C45414" w:rsidP="007355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9C3447" w:rsidRPr="0093497E">
        <w:rPr>
          <w:szCs w:val="28"/>
        </w:rPr>
        <w:t xml:space="preserve">. </w:t>
      </w:r>
      <w:r w:rsidR="00E83942" w:rsidRPr="0093497E">
        <w:rPr>
          <w:szCs w:val="28"/>
        </w:rPr>
        <w:t>Опубликовать</w:t>
      </w:r>
      <w:r w:rsidR="009D5AF4">
        <w:rPr>
          <w:szCs w:val="28"/>
        </w:rPr>
        <w:t xml:space="preserve"> </w:t>
      </w:r>
      <w:r w:rsidR="00B02382">
        <w:rPr>
          <w:szCs w:val="28"/>
        </w:rPr>
        <w:t>(</w:t>
      </w:r>
      <w:r w:rsidR="009D5AF4">
        <w:rPr>
          <w:szCs w:val="28"/>
        </w:rPr>
        <w:t>обнародовать</w:t>
      </w:r>
      <w:r w:rsidR="00B02382">
        <w:rPr>
          <w:szCs w:val="28"/>
        </w:rPr>
        <w:t>)</w:t>
      </w:r>
      <w:r w:rsidR="00E83942" w:rsidRPr="0093497E">
        <w:rPr>
          <w:szCs w:val="28"/>
        </w:rPr>
        <w:t xml:space="preserve"> настоящее решение в бюллетене муниципального образования «Пермский муниципальный округ» и разместить его на официальном сайте Пермского муниципального </w:t>
      </w:r>
      <w:r w:rsidR="00B51640" w:rsidRPr="0093497E">
        <w:rPr>
          <w:szCs w:val="28"/>
        </w:rPr>
        <w:t xml:space="preserve">округа Пермского края в информационно-телекоммуникационной сети </w:t>
      </w:r>
      <w:r w:rsidR="002F0029">
        <w:rPr>
          <w:szCs w:val="28"/>
        </w:rPr>
        <w:t>«</w:t>
      </w:r>
      <w:r w:rsidR="00B51640" w:rsidRPr="0093497E">
        <w:rPr>
          <w:szCs w:val="28"/>
        </w:rPr>
        <w:t>Интернет</w:t>
      </w:r>
      <w:r w:rsidR="002F0029">
        <w:rPr>
          <w:szCs w:val="28"/>
        </w:rPr>
        <w:t>»</w:t>
      </w:r>
      <w:r w:rsidR="00B51640" w:rsidRPr="0093497E">
        <w:rPr>
          <w:szCs w:val="28"/>
        </w:rPr>
        <w:t xml:space="preserve"> (</w:t>
      </w:r>
      <w:r w:rsidR="00B51640" w:rsidRPr="0093497E">
        <w:rPr>
          <w:szCs w:val="28"/>
          <w:lang w:val="en-US"/>
        </w:rPr>
        <w:t>www</w:t>
      </w:r>
      <w:r w:rsidR="00B51640" w:rsidRPr="0093497E">
        <w:rPr>
          <w:szCs w:val="28"/>
        </w:rPr>
        <w:t>.</w:t>
      </w:r>
      <w:proofErr w:type="spellStart"/>
      <w:r w:rsidR="002A1697" w:rsidRPr="002A1697">
        <w:rPr>
          <w:szCs w:val="28"/>
          <w:lang w:val="en-US"/>
        </w:rPr>
        <w:t>permokrug</w:t>
      </w:r>
      <w:proofErr w:type="spellEnd"/>
      <w:r w:rsidR="002A1697" w:rsidRPr="002A1697">
        <w:rPr>
          <w:szCs w:val="28"/>
        </w:rPr>
        <w:t>.</w:t>
      </w:r>
      <w:proofErr w:type="spellStart"/>
      <w:r w:rsidR="002A1697" w:rsidRPr="002A1697">
        <w:rPr>
          <w:szCs w:val="28"/>
          <w:lang w:val="en-US"/>
        </w:rPr>
        <w:t>ru</w:t>
      </w:r>
      <w:proofErr w:type="spellEnd"/>
      <w:r w:rsidR="00B51640" w:rsidRPr="0093497E">
        <w:rPr>
          <w:szCs w:val="28"/>
        </w:rPr>
        <w:t>).</w:t>
      </w:r>
    </w:p>
    <w:p w14:paraId="3CD8F072" w14:textId="4875C08D" w:rsidR="007D7038" w:rsidRDefault="00C45414" w:rsidP="007355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622A6B" w:rsidRPr="007737BA">
        <w:rPr>
          <w:szCs w:val="28"/>
        </w:rPr>
        <w:t xml:space="preserve">. </w:t>
      </w:r>
      <w:r w:rsidR="00873386" w:rsidRPr="007737BA">
        <w:rPr>
          <w:szCs w:val="28"/>
        </w:rPr>
        <w:t>Настоящее решение вступает в силу с</w:t>
      </w:r>
      <w:r w:rsidR="001C2F4B" w:rsidRPr="007737BA">
        <w:rPr>
          <w:szCs w:val="28"/>
        </w:rPr>
        <w:t xml:space="preserve"> 01 января 2025 г</w:t>
      </w:r>
      <w:r w:rsidR="007737BA">
        <w:rPr>
          <w:szCs w:val="28"/>
        </w:rPr>
        <w:t>ода</w:t>
      </w:r>
      <w:r w:rsidR="001C2F4B" w:rsidRPr="007737BA">
        <w:rPr>
          <w:szCs w:val="28"/>
        </w:rPr>
        <w:t xml:space="preserve"> </w:t>
      </w:r>
      <w:r w:rsidR="00684FD2" w:rsidRPr="00684FD2">
        <w:rPr>
          <w:szCs w:val="28"/>
        </w:rPr>
        <w:t>и применяется при формировании бюджета</w:t>
      </w:r>
      <w:r w:rsidR="001C2F4B" w:rsidRPr="007737BA">
        <w:rPr>
          <w:szCs w:val="28"/>
        </w:rPr>
        <w:t xml:space="preserve"> Пермского муниципального округа Пермского края на 2025 г</w:t>
      </w:r>
      <w:r w:rsidR="007737BA">
        <w:rPr>
          <w:szCs w:val="28"/>
        </w:rPr>
        <w:t>од</w:t>
      </w:r>
      <w:r w:rsidR="001C2F4B" w:rsidRPr="007737BA">
        <w:rPr>
          <w:szCs w:val="28"/>
        </w:rPr>
        <w:t xml:space="preserve"> и плановый период 202</w:t>
      </w:r>
      <w:r w:rsidR="009D5AF4" w:rsidRPr="007737BA">
        <w:rPr>
          <w:szCs w:val="28"/>
        </w:rPr>
        <w:t xml:space="preserve">6 и </w:t>
      </w:r>
      <w:r w:rsidR="001C2F4B" w:rsidRPr="007737BA">
        <w:rPr>
          <w:szCs w:val="28"/>
        </w:rPr>
        <w:t>2027 г</w:t>
      </w:r>
      <w:r w:rsidR="009D5AF4" w:rsidRPr="007737BA">
        <w:rPr>
          <w:szCs w:val="28"/>
        </w:rPr>
        <w:t>одов</w:t>
      </w:r>
      <w:r w:rsidR="001C2F4B" w:rsidRPr="007737BA">
        <w:rPr>
          <w:szCs w:val="28"/>
        </w:rPr>
        <w:t>.</w:t>
      </w:r>
    </w:p>
    <w:p w14:paraId="698D29AA" w14:textId="12BAFF0F" w:rsidR="000920D7" w:rsidRDefault="00C45414" w:rsidP="007355E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D7038">
        <w:rPr>
          <w:szCs w:val="28"/>
        </w:rPr>
        <w:t xml:space="preserve">. Контроль за исполнением </w:t>
      </w:r>
      <w:r w:rsidR="00283C6D">
        <w:rPr>
          <w:szCs w:val="28"/>
        </w:rPr>
        <w:t>настоящего решения</w:t>
      </w:r>
      <w:r w:rsidR="00CA499F">
        <w:rPr>
          <w:szCs w:val="28"/>
        </w:rPr>
        <w:t xml:space="preserve"> возложит</w:t>
      </w:r>
      <w:r w:rsidR="00A56A6F">
        <w:rPr>
          <w:szCs w:val="28"/>
        </w:rPr>
        <w:t>ь</w:t>
      </w:r>
      <w:r w:rsidR="00CA499F">
        <w:rPr>
          <w:szCs w:val="28"/>
        </w:rPr>
        <w:t xml:space="preserve"> </w:t>
      </w:r>
      <w:r w:rsidR="00CA499F" w:rsidRPr="0078028F">
        <w:rPr>
          <w:szCs w:val="28"/>
        </w:rPr>
        <w:t xml:space="preserve">на </w:t>
      </w:r>
      <w:r w:rsidR="0036427F" w:rsidRPr="0078028F">
        <w:rPr>
          <w:szCs w:val="28"/>
        </w:rPr>
        <w:t xml:space="preserve">комитет </w:t>
      </w:r>
      <w:r w:rsidR="00B502AB" w:rsidRPr="0078028F">
        <w:rPr>
          <w:szCs w:val="28"/>
        </w:rPr>
        <w:t xml:space="preserve">Думы Пермского муниципального округа Пермского края </w:t>
      </w:r>
      <w:r w:rsidR="00906BCF" w:rsidRPr="0078028F">
        <w:rPr>
          <w:szCs w:val="28"/>
        </w:rPr>
        <w:t xml:space="preserve">по </w:t>
      </w:r>
      <w:r w:rsidR="0078028F" w:rsidRPr="0078028F">
        <w:rPr>
          <w:szCs w:val="28"/>
        </w:rPr>
        <w:t>экономическому развитию, бюджету и налогам</w:t>
      </w:r>
      <w:r w:rsidR="00CA499F">
        <w:rPr>
          <w:szCs w:val="28"/>
        </w:rPr>
        <w:t>.</w:t>
      </w:r>
    </w:p>
    <w:p w14:paraId="6784604F" w14:textId="77777777" w:rsidR="009C3447" w:rsidRDefault="009C3447" w:rsidP="007355EC">
      <w:pPr>
        <w:spacing w:line="360" w:lineRule="exact"/>
        <w:ind w:firstLine="709"/>
        <w:rPr>
          <w:szCs w:val="28"/>
          <w:u w:val="single"/>
        </w:rPr>
      </w:pPr>
    </w:p>
    <w:p w14:paraId="5C6F92B6" w14:textId="77777777" w:rsidR="00D644BE" w:rsidRPr="009C3447" w:rsidRDefault="00D644BE" w:rsidP="007355EC">
      <w:pPr>
        <w:spacing w:line="360" w:lineRule="exact"/>
        <w:ind w:firstLine="709"/>
        <w:rPr>
          <w:szCs w:val="28"/>
          <w:u w:val="single"/>
        </w:rPr>
      </w:pPr>
    </w:p>
    <w:p w14:paraId="3F5C2C0E" w14:textId="77777777" w:rsidR="003563E4" w:rsidRPr="009E4586" w:rsidRDefault="003563E4" w:rsidP="007355EC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4E12EA0E" w14:textId="0E2E9AAC" w:rsidR="003563E4" w:rsidRPr="009E4586" w:rsidRDefault="003563E4" w:rsidP="007355EC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46A9F42D" w14:textId="77777777" w:rsidR="003563E4" w:rsidRPr="009E4586" w:rsidRDefault="003563E4" w:rsidP="007355EC">
      <w:pPr>
        <w:spacing w:line="240" w:lineRule="exact"/>
        <w:rPr>
          <w:szCs w:val="28"/>
        </w:rPr>
      </w:pPr>
    </w:p>
    <w:p w14:paraId="01093B11" w14:textId="77777777" w:rsidR="003563E4" w:rsidRPr="009E4586" w:rsidRDefault="003563E4" w:rsidP="007355EC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5A2BB10C" w14:textId="77777777" w:rsidR="003563E4" w:rsidRPr="009E4586" w:rsidRDefault="003563E4" w:rsidP="007355EC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59340A34" w14:textId="4D8380A2" w:rsidR="003563E4" w:rsidRDefault="003563E4" w:rsidP="007355EC">
      <w:pPr>
        <w:tabs>
          <w:tab w:val="left" w:pos="7797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277AE7">
        <w:rPr>
          <w:szCs w:val="28"/>
        </w:rPr>
        <w:t xml:space="preserve">    </w:t>
      </w:r>
      <w:r>
        <w:rPr>
          <w:szCs w:val="28"/>
        </w:rPr>
        <w:t>В.Ю. Цветов</w:t>
      </w:r>
    </w:p>
    <w:p w14:paraId="3C7840F6" w14:textId="77777777" w:rsidR="006E521B" w:rsidRDefault="006E521B" w:rsidP="007355EC">
      <w:pPr>
        <w:widowControl w:val="0"/>
        <w:autoSpaceDE w:val="0"/>
        <w:autoSpaceDN w:val="0"/>
        <w:spacing w:line="240" w:lineRule="exact"/>
        <w:rPr>
          <w:szCs w:val="28"/>
        </w:rPr>
      </w:pPr>
    </w:p>
    <w:p w14:paraId="6C60EF90" w14:textId="77777777" w:rsidR="006E521B" w:rsidRDefault="006E521B" w:rsidP="00685CB3">
      <w:pPr>
        <w:widowControl w:val="0"/>
        <w:autoSpaceDE w:val="0"/>
        <w:autoSpaceDN w:val="0"/>
        <w:ind w:hanging="142"/>
        <w:rPr>
          <w:szCs w:val="28"/>
        </w:rPr>
      </w:pPr>
    </w:p>
    <w:p w14:paraId="5DD34B1E" w14:textId="77777777" w:rsidR="006E521B" w:rsidRDefault="006E521B" w:rsidP="00685CB3">
      <w:pPr>
        <w:widowControl w:val="0"/>
        <w:autoSpaceDE w:val="0"/>
        <w:autoSpaceDN w:val="0"/>
        <w:ind w:hanging="142"/>
        <w:rPr>
          <w:szCs w:val="28"/>
        </w:rPr>
      </w:pPr>
    </w:p>
    <w:p w14:paraId="0DF595A5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217A82F5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73FEA454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0AF3149E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2A6AACAB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596EE999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0F046562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36B20910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671287F2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4CF646A6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1F013230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0BEF13C9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6DD6D045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6500E77E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6EBDB37F" w14:textId="77777777" w:rsidR="006E521B" w:rsidRDefault="006E521B" w:rsidP="00FC37A5">
      <w:pPr>
        <w:widowControl w:val="0"/>
        <w:autoSpaceDE w:val="0"/>
        <w:autoSpaceDN w:val="0"/>
        <w:ind w:firstLine="709"/>
        <w:rPr>
          <w:szCs w:val="28"/>
        </w:rPr>
      </w:pPr>
    </w:p>
    <w:p w14:paraId="65EF678F" w14:textId="5B946DCE" w:rsidR="00672230" w:rsidRPr="00672230" w:rsidRDefault="009E6777" w:rsidP="004B0A01">
      <w:pPr>
        <w:spacing w:line="240" w:lineRule="exact"/>
        <w:ind w:firstLine="6237"/>
        <w:rPr>
          <w:bCs/>
          <w:szCs w:val="28"/>
        </w:rPr>
      </w:pPr>
      <w:r>
        <w:rPr>
          <w:bCs/>
          <w:szCs w:val="28"/>
        </w:rPr>
        <w:lastRenderedPageBreak/>
        <w:t>У</w:t>
      </w:r>
      <w:r w:rsidR="00672230" w:rsidRPr="00672230">
        <w:rPr>
          <w:bCs/>
          <w:szCs w:val="28"/>
        </w:rPr>
        <w:t>ТВЕРЖДЕН</w:t>
      </w:r>
    </w:p>
    <w:p w14:paraId="2C64C00D" w14:textId="77777777" w:rsidR="00672230" w:rsidRPr="00672230" w:rsidRDefault="00672230" w:rsidP="004B0A01">
      <w:pPr>
        <w:spacing w:line="240" w:lineRule="exact"/>
        <w:ind w:firstLine="6237"/>
        <w:rPr>
          <w:szCs w:val="28"/>
        </w:rPr>
      </w:pPr>
      <w:r w:rsidRPr="00672230">
        <w:rPr>
          <w:bCs/>
          <w:szCs w:val="28"/>
        </w:rPr>
        <w:t xml:space="preserve">решением </w:t>
      </w:r>
      <w:r w:rsidRPr="00672230">
        <w:rPr>
          <w:szCs w:val="28"/>
        </w:rPr>
        <w:t xml:space="preserve">Думы Пермского </w:t>
      </w:r>
    </w:p>
    <w:p w14:paraId="30288A2A" w14:textId="77777777" w:rsidR="00672230" w:rsidRPr="00672230" w:rsidRDefault="00672230" w:rsidP="004B0A01">
      <w:pPr>
        <w:spacing w:line="240" w:lineRule="exact"/>
        <w:ind w:firstLine="6237"/>
        <w:rPr>
          <w:bCs/>
          <w:szCs w:val="28"/>
        </w:rPr>
      </w:pPr>
      <w:r w:rsidRPr="00672230">
        <w:rPr>
          <w:szCs w:val="28"/>
        </w:rPr>
        <w:t>муниципального округа</w:t>
      </w:r>
      <w:r w:rsidRPr="00672230">
        <w:rPr>
          <w:bCs/>
          <w:szCs w:val="28"/>
        </w:rPr>
        <w:t xml:space="preserve"> </w:t>
      </w:r>
    </w:p>
    <w:p w14:paraId="1E494620" w14:textId="77777777" w:rsidR="00672230" w:rsidRPr="00672230" w:rsidRDefault="00672230" w:rsidP="004B0A01">
      <w:pPr>
        <w:spacing w:line="240" w:lineRule="exact"/>
        <w:ind w:firstLine="6237"/>
        <w:rPr>
          <w:bCs/>
          <w:szCs w:val="28"/>
        </w:rPr>
      </w:pPr>
      <w:r w:rsidRPr="00672230">
        <w:rPr>
          <w:bCs/>
          <w:szCs w:val="28"/>
        </w:rPr>
        <w:t>Пермского края</w:t>
      </w:r>
    </w:p>
    <w:p w14:paraId="7C13FD6F" w14:textId="1A546D17" w:rsidR="00672230" w:rsidRPr="00672230" w:rsidRDefault="00691DAA" w:rsidP="004B0A01">
      <w:pPr>
        <w:spacing w:line="240" w:lineRule="exact"/>
        <w:ind w:firstLine="6237"/>
        <w:rPr>
          <w:bCs/>
          <w:szCs w:val="28"/>
        </w:rPr>
      </w:pPr>
      <w:r>
        <w:rPr>
          <w:bCs/>
          <w:szCs w:val="28"/>
        </w:rPr>
        <w:t>о</w:t>
      </w:r>
      <w:r w:rsidR="00672230" w:rsidRPr="00672230">
        <w:rPr>
          <w:bCs/>
          <w:szCs w:val="28"/>
        </w:rPr>
        <w:t>т</w:t>
      </w:r>
      <w:r>
        <w:rPr>
          <w:bCs/>
          <w:szCs w:val="28"/>
        </w:rPr>
        <w:t xml:space="preserve"> 19.12.2024 </w:t>
      </w:r>
      <w:r w:rsidR="00672230" w:rsidRPr="00672230">
        <w:rPr>
          <w:bCs/>
          <w:szCs w:val="28"/>
        </w:rPr>
        <w:t xml:space="preserve">№ </w:t>
      </w:r>
      <w:r>
        <w:rPr>
          <w:bCs/>
          <w:szCs w:val="28"/>
        </w:rPr>
        <w:t>374</w:t>
      </w:r>
      <w:bookmarkStart w:id="7" w:name="_GoBack"/>
      <w:bookmarkEnd w:id="7"/>
    </w:p>
    <w:p w14:paraId="09DEA9FE" w14:textId="42FAC28D" w:rsidR="00672230" w:rsidRDefault="00672230" w:rsidP="004B0A01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29066B66" w14:textId="77777777" w:rsidR="004B0A01" w:rsidRDefault="004B0A01" w:rsidP="004B0A01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4D2860FE" w14:textId="77777777" w:rsidR="00D45725" w:rsidRDefault="00D45725" w:rsidP="004B0A01">
      <w:pPr>
        <w:spacing w:after="120" w:line="240" w:lineRule="exact"/>
        <w:ind w:firstLine="709"/>
        <w:jc w:val="center"/>
        <w:rPr>
          <w:b/>
          <w:bCs/>
          <w:szCs w:val="28"/>
        </w:rPr>
      </w:pPr>
      <w:r w:rsidRPr="00D45725">
        <w:rPr>
          <w:b/>
          <w:bCs/>
          <w:szCs w:val="28"/>
        </w:rPr>
        <w:t>П</w:t>
      </w:r>
      <w:r>
        <w:rPr>
          <w:b/>
          <w:bCs/>
          <w:szCs w:val="28"/>
        </w:rPr>
        <w:t>ОРЯДОК</w:t>
      </w:r>
    </w:p>
    <w:p w14:paraId="7D632BFB" w14:textId="5BF6CC7A" w:rsidR="002A1697" w:rsidRDefault="00D45725" w:rsidP="004B0A01">
      <w:pPr>
        <w:spacing w:line="240" w:lineRule="exact"/>
        <w:ind w:firstLine="709"/>
        <w:jc w:val="center"/>
        <w:rPr>
          <w:b/>
          <w:bCs/>
          <w:szCs w:val="28"/>
        </w:rPr>
      </w:pPr>
      <w:r w:rsidRPr="00D45725">
        <w:rPr>
          <w:b/>
          <w:bCs/>
          <w:szCs w:val="28"/>
        </w:rPr>
        <w:t>формирования и использования дорожного фонда Пермского муниципального округа Пермского края</w:t>
      </w:r>
    </w:p>
    <w:p w14:paraId="111742B5" w14:textId="77777777" w:rsidR="00D45725" w:rsidRPr="00BB29BE" w:rsidRDefault="00D45725" w:rsidP="004B0A01">
      <w:pPr>
        <w:spacing w:line="360" w:lineRule="exact"/>
        <w:ind w:firstLine="709"/>
        <w:jc w:val="center"/>
        <w:rPr>
          <w:szCs w:val="28"/>
        </w:rPr>
      </w:pPr>
    </w:p>
    <w:p w14:paraId="5D107ED3" w14:textId="77777777" w:rsidR="00BB29BE" w:rsidRPr="00BB29BE" w:rsidRDefault="00BB29BE" w:rsidP="004B0A01">
      <w:pPr>
        <w:spacing w:line="360" w:lineRule="exact"/>
        <w:ind w:firstLine="709"/>
        <w:jc w:val="center"/>
        <w:rPr>
          <w:b/>
          <w:bCs/>
          <w:szCs w:val="28"/>
        </w:rPr>
      </w:pPr>
      <w:r w:rsidRPr="00BB29BE">
        <w:rPr>
          <w:b/>
          <w:bCs/>
          <w:szCs w:val="28"/>
          <w:lang w:val="en-US"/>
        </w:rPr>
        <w:t>I</w:t>
      </w:r>
      <w:r w:rsidRPr="00BB29BE">
        <w:rPr>
          <w:b/>
          <w:bCs/>
          <w:szCs w:val="28"/>
        </w:rPr>
        <w:t>. Общие положения</w:t>
      </w:r>
    </w:p>
    <w:p w14:paraId="5CDE448F" w14:textId="77777777" w:rsidR="00BB29BE" w:rsidRPr="00BB29BE" w:rsidRDefault="00BB29BE" w:rsidP="004B0A01">
      <w:pPr>
        <w:spacing w:line="360" w:lineRule="exact"/>
        <w:ind w:firstLine="709"/>
        <w:jc w:val="both"/>
        <w:rPr>
          <w:szCs w:val="28"/>
        </w:rPr>
      </w:pPr>
    </w:p>
    <w:p w14:paraId="55F90EF8" w14:textId="58A30A91" w:rsidR="00BB29BE" w:rsidRPr="00BB29BE" w:rsidRDefault="00BB29BE" w:rsidP="004B0A01">
      <w:pPr>
        <w:spacing w:line="360" w:lineRule="exact"/>
        <w:ind w:firstLine="709"/>
        <w:jc w:val="both"/>
        <w:rPr>
          <w:szCs w:val="28"/>
        </w:rPr>
      </w:pPr>
      <w:r w:rsidRPr="00BB29BE">
        <w:rPr>
          <w:szCs w:val="28"/>
        </w:rPr>
        <w:t xml:space="preserve">1.1. </w:t>
      </w:r>
      <w:r w:rsidR="007A4EFD" w:rsidRPr="007A4EFD">
        <w:rPr>
          <w:szCs w:val="28"/>
        </w:rPr>
        <w:t xml:space="preserve">Настоящий </w:t>
      </w:r>
      <w:r w:rsidR="00D45725">
        <w:rPr>
          <w:szCs w:val="28"/>
        </w:rPr>
        <w:t>Порядок</w:t>
      </w:r>
      <w:r w:rsidR="007A4EFD" w:rsidRPr="007A4EFD">
        <w:rPr>
          <w:szCs w:val="28"/>
        </w:rPr>
        <w:t xml:space="preserve"> (далее - Порядок) разработан в соответствии с </w:t>
      </w:r>
      <w:r w:rsidR="00D45725" w:rsidRPr="00D45725">
        <w:rPr>
          <w:szCs w:val="28"/>
        </w:rPr>
        <w:t xml:space="preserve">Бюджетным кодексом Российской Федерации и </w:t>
      </w:r>
      <w:r w:rsidR="00D45725">
        <w:rPr>
          <w:szCs w:val="28"/>
        </w:rPr>
        <w:t xml:space="preserve">Уставом </w:t>
      </w:r>
      <w:r w:rsidR="00D45725" w:rsidRPr="00D45725">
        <w:rPr>
          <w:szCs w:val="28"/>
        </w:rPr>
        <w:t xml:space="preserve">Пермского муниципального округа Пермского края в целях повышения эффективности управления бюджетными ассигнованиями на осуществление дорожной деятельности в отношении автомобильных дорог общего пользования местного значения в границах </w:t>
      </w:r>
      <w:bookmarkStart w:id="8" w:name="_Hlk179451727"/>
      <w:r w:rsidR="00D45725" w:rsidRPr="00D45725">
        <w:rPr>
          <w:szCs w:val="28"/>
        </w:rPr>
        <w:t>Пермского муниципального округа</w:t>
      </w:r>
      <w:bookmarkEnd w:id="8"/>
      <w:r w:rsidR="00D45725" w:rsidRPr="00D45725">
        <w:rPr>
          <w:szCs w:val="28"/>
        </w:rPr>
        <w:t xml:space="preserve"> Пермского края</w:t>
      </w:r>
      <w:r w:rsidR="00D45725">
        <w:rPr>
          <w:szCs w:val="28"/>
        </w:rPr>
        <w:t xml:space="preserve"> (далее - </w:t>
      </w:r>
      <w:r w:rsidR="00D45725" w:rsidRPr="00D45725">
        <w:rPr>
          <w:szCs w:val="28"/>
        </w:rPr>
        <w:t>Пермск</w:t>
      </w:r>
      <w:r w:rsidR="00D45725">
        <w:rPr>
          <w:szCs w:val="28"/>
        </w:rPr>
        <w:t>ий</w:t>
      </w:r>
      <w:r w:rsidR="00D45725" w:rsidRPr="00D45725">
        <w:rPr>
          <w:szCs w:val="28"/>
        </w:rPr>
        <w:t xml:space="preserve"> муниципальн</w:t>
      </w:r>
      <w:r w:rsidR="00D45725">
        <w:rPr>
          <w:szCs w:val="28"/>
        </w:rPr>
        <w:t>ый</w:t>
      </w:r>
      <w:r w:rsidR="00D45725" w:rsidRPr="00D45725">
        <w:rPr>
          <w:szCs w:val="28"/>
        </w:rPr>
        <w:t xml:space="preserve"> округ</w:t>
      </w:r>
      <w:r w:rsidR="00D45725">
        <w:rPr>
          <w:szCs w:val="28"/>
        </w:rPr>
        <w:t>).</w:t>
      </w:r>
    </w:p>
    <w:p w14:paraId="4EC024F2" w14:textId="343C4C12" w:rsidR="00BB29BE" w:rsidRPr="00BB29BE" w:rsidRDefault="00BB29BE" w:rsidP="004B0A01">
      <w:pPr>
        <w:spacing w:line="360" w:lineRule="exact"/>
        <w:ind w:firstLine="709"/>
        <w:jc w:val="both"/>
        <w:rPr>
          <w:szCs w:val="28"/>
        </w:rPr>
      </w:pPr>
      <w:r w:rsidRPr="00BB29BE">
        <w:rPr>
          <w:szCs w:val="28"/>
        </w:rPr>
        <w:t>1.2</w:t>
      </w:r>
      <w:r w:rsidRPr="00996357">
        <w:rPr>
          <w:szCs w:val="28"/>
        </w:rPr>
        <w:t xml:space="preserve">. </w:t>
      </w:r>
      <w:r w:rsidR="00DE7D58">
        <w:rPr>
          <w:szCs w:val="28"/>
        </w:rPr>
        <w:t>Д</w:t>
      </w:r>
      <w:r w:rsidR="00D45725" w:rsidRPr="00996357">
        <w:rPr>
          <w:szCs w:val="28"/>
        </w:rPr>
        <w:t xml:space="preserve">орожный фонд Пермского муниципального округа </w:t>
      </w:r>
      <w:r w:rsidR="00BF535C" w:rsidRPr="00996357">
        <w:rPr>
          <w:szCs w:val="28"/>
        </w:rPr>
        <w:t xml:space="preserve">Пермского края </w:t>
      </w:r>
      <w:r w:rsidR="00D45725" w:rsidRPr="00996357">
        <w:rPr>
          <w:szCs w:val="28"/>
        </w:rPr>
        <w:t xml:space="preserve">(далее </w:t>
      </w:r>
      <w:r w:rsidR="00F23694" w:rsidRPr="00996357">
        <w:rPr>
          <w:szCs w:val="28"/>
        </w:rPr>
        <w:t>–</w:t>
      </w:r>
      <w:r w:rsidR="00D45725" w:rsidRPr="00996357">
        <w:rPr>
          <w:szCs w:val="28"/>
        </w:rPr>
        <w:t xml:space="preserve"> </w:t>
      </w:r>
      <w:r w:rsidR="00F23694" w:rsidRPr="00996357">
        <w:rPr>
          <w:szCs w:val="28"/>
        </w:rPr>
        <w:t xml:space="preserve">Дорожный </w:t>
      </w:r>
      <w:r w:rsidR="00D45725" w:rsidRPr="00996357">
        <w:rPr>
          <w:szCs w:val="28"/>
        </w:rPr>
        <w:t>фонд) — это часть средств бюджета Пермского муниципального округа</w:t>
      </w:r>
      <w:r w:rsidR="00BF535C" w:rsidRPr="00996357">
        <w:rPr>
          <w:szCs w:val="28"/>
        </w:rPr>
        <w:t xml:space="preserve"> Пермского края</w:t>
      </w:r>
      <w:r w:rsidR="00D45725" w:rsidRPr="00996357">
        <w:rPr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</w:t>
      </w:r>
      <w:r w:rsidR="005E3A32" w:rsidRPr="00996357">
        <w:rPr>
          <w:szCs w:val="28"/>
        </w:rPr>
        <w:t>,</w:t>
      </w:r>
      <w:r w:rsidR="005E3A32" w:rsidRPr="00996357">
        <w:rPr>
          <w:color w:val="000000"/>
          <w:sz w:val="30"/>
          <w:szCs w:val="30"/>
          <w:shd w:val="clear" w:color="auto" w:fill="FFFFFF"/>
        </w:rPr>
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4CC02E7D" w14:textId="77777777" w:rsidR="00BB29BE" w:rsidRPr="00BB29BE" w:rsidRDefault="00BB29BE" w:rsidP="004B0A01">
      <w:pPr>
        <w:spacing w:line="360" w:lineRule="exact"/>
        <w:ind w:firstLine="709"/>
        <w:jc w:val="both"/>
        <w:rPr>
          <w:b/>
          <w:bCs/>
          <w:szCs w:val="28"/>
        </w:rPr>
      </w:pPr>
    </w:p>
    <w:p w14:paraId="61EB0E9F" w14:textId="0E713801" w:rsidR="00D45725" w:rsidRPr="00D45725" w:rsidRDefault="00BB29BE" w:rsidP="004B0A01">
      <w:pPr>
        <w:spacing w:line="360" w:lineRule="exact"/>
        <w:ind w:firstLine="709"/>
        <w:jc w:val="center"/>
        <w:rPr>
          <w:rFonts w:cs="Arial"/>
          <w:b/>
          <w:bCs/>
          <w:szCs w:val="28"/>
        </w:rPr>
      </w:pPr>
      <w:r w:rsidRPr="00BB29BE">
        <w:rPr>
          <w:rFonts w:cs="Arial"/>
          <w:b/>
          <w:bCs/>
          <w:szCs w:val="28"/>
          <w:lang w:val="en-US"/>
        </w:rPr>
        <w:t>II</w:t>
      </w:r>
      <w:r w:rsidRPr="00BB29BE">
        <w:rPr>
          <w:rFonts w:cs="Arial"/>
          <w:b/>
          <w:bCs/>
          <w:szCs w:val="28"/>
        </w:rPr>
        <w:t xml:space="preserve">. </w:t>
      </w:r>
      <w:r w:rsidR="00D45725" w:rsidRPr="00D45725">
        <w:rPr>
          <w:rFonts w:cs="Arial"/>
          <w:b/>
          <w:bCs/>
          <w:szCs w:val="28"/>
        </w:rPr>
        <w:t xml:space="preserve">Порядок формирования </w:t>
      </w:r>
      <w:r w:rsidR="00BF3AC7">
        <w:rPr>
          <w:rFonts w:cs="Arial"/>
          <w:b/>
          <w:bCs/>
          <w:szCs w:val="28"/>
        </w:rPr>
        <w:t xml:space="preserve">Дорожного </w:t>
      </w:r>
      <w:r w:rsidR="00D45725" w:rsidRPr="00D45725">
        <w:rPr>
          <w:rFonts w:cs="Arial"/>
          <w:b/>
          <w:bCs/>
          <w:szCs w:val="28"/>
        </w:rPr>
        <w:t>фонда</w:t>
      </w:r>
    </w:p>
    <w:p w14:paraId="3635BD5E" w14:textId="77777777" w:rsidR="00672230" w:rsidRPr="00BB29BE" w:rsidRDefault="00672230" w:rsidP="004B0A01">
      <w:pPr>
        <w:spacing w:line="360" w:lineRule="exact"/>
        <w:ind w:firstLine="709"/>
        <w:jc w:val="center"/>
        <w:rPr>
          <w:rFonts w:cs="Arial"/>
          <w:b/>
          <w:bCs/>
          <w:szCs w:val="28"/>
        </w:rPr>
      </w:pPr>
    </w:p>
    <w:p w14:paraId="1D4DFF00" w14:textId="0BA66FAE" w:rsidR="00BB29BE" w:rsidRDefault="00BB29BE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BB29BE">
        <w:rPr>
          <w:bCs/>
          <w:szCs w:val="28"/>
        </w:rPr>
        <w:t xml:space="preserve">2.1. </w:t>
      </w:r>
      <w:r w:rsidR="00D45725" w:rsidRPr="00D45725">
        <w:rPr>
          <w:rFonts w:eastAsia="Calibri"/>
          <w:szCs w:val="28"/>
          <w:lang w:eastAsia="en-US"/>
        </w:rPr>
        <w:t xml:space="preserve">Базовый объем бюджетных ассигнований </w:t>
      </w:r>
      <w:r w:rsidR="00BF3AC7" w:rsidRPr="00BF3AC7">
        <w:rPr>
          <w:rFonts w:eastAsia="Calibri"/>
          <w:szCs w:val="28"/>
          <w:lang w:eastAsia="en-US"/>
        </w:rPr>
        <w:t xml:space="preserve">Дорожного </w:t>
      </w:r>
      <w:r w:rsidR="00D45725" w:rsidRPr="00D45725">
        <w:rPr>
          <w:rFonts w:eastAsia="Calibri"/>
          <w:szCs w:val="28"/>
          <w:lang w:eastAsia="en-US"/>
        </w:rPr>
        <w:t xml:space="preserve">фонда включает расходы </w:t>
      </w:r>
      <w:r w:rsidR="00D45725" w:rsidRPr="004F0A8E">
        <w:rPr>
          <w:rFonts w:eastAsia="Calibri"/>
          <w:szCs w:val="28"/>
          <w:lang w:eastAsia="en-US"/>
        </w:rPr>
        <w:t xml:space="preserve">на </w:t>
      </w:r>
      <w:r w:rsidR="00D45725" w:rsidRPr="00D45725">
        <w:rPr>
          <w:rFonts w:eastAsia="Calibri"/>
          <w:szCs w:val="28"/>
          <w:lang w:eastAsia="en-US"/>
        </w:rPr>
        <w:t>содержание автомобильных дорог общего пользования местного значения, за исключением расходов, предусмотренных подпункт</w:t>
      </w:r>
      <w:r w:rsidR="00457DC7">
        <w:rPr>
          <w:rFonts w:eastAsia="Calibri"/>
          <w:szCs w:val="28"/>
          <w:lang w:eastAsia="en-US"/>
        </w:rPr>
        <w:t>ом</w:t>
      </w:r>
      <w:r w:rsidR="00D45725" w:rsidRPr="00D45725">
        <w:rPr>
          <w:rFonts w:eastAsia="Calibri"/>
          <w:szCs w:val="28"/>
          <w:lang w:eastAsia="en-US"/>
        </w:rPr>
        <w:t xml:space="preserve"> </w:t>
      </w:r>
      <w:r w:rsidR="00D45725" w:rsidRPr="00F637BB">
        <w:rPr>
          <w:rFonts w:eastAsia="Calibri"/>
          <w:szCs w:val="28"/>
          <w:lang w:eastAsia="en-US"/>
        </w:rPr>
        <w:t>2.3.</w:t>
      </w:r>
      <w:r w:rsidR="009D6064" w:rsidRPr="00F637BB">
        <w:rPr>
          <w:rFonts w:eastAsia="Calibri"/>
          <w:szCs w:val="28"/>
          <w:lang w:eastAsia="en-US"/>
        </w:rPr>
        <w:t>3</w:t>
      </w:r>
      <w:r w:rsidR="00BF3AC7" w:rsidRPr="00F637BB">
        <w:rPr>
          <w:rFonts w:eastAsia="Calibri"/>
          <w:szCs w:val="28"/>
          <w:lang w:eastAsia="en-US"/>
        </w:rPr>
        <w:t xml:space="preserve"> настоящего</w:t>
      </w:r>
      <w:r w:rsidR="00D45725" w:rsidRPr="00D45725">
        <w:rPr>
          <w:rFonts w:eastAsia="Calibri"/>
          <w:szCs w:val="28"/>
          <w:lang w:eastAsia="en-US"/>
        </w:rPr>
        <w:t xml:space="preserve"> </w:t>
      </w:r>
      <w:r w:rsidR="00164933">
        <w:rPr>
          <w:rFonts w:eastAsia="Calibri"/>
          <w:szCs w:val="28"/>
          <w:lang w:eastAsia="en-US"/>
        </w:rPr>
        <w:t>раздела</w:t>
      </w:r>
      <w:r w:rsidR="00D45725" w:rsidRPr="00D45725">
        <w:rPr>
          <w:rFonts w:eastAsia="Calibri"/>
          <w:szCs w:val="28"/>
          <w:lang w:eastAsia="en-US"/>
        </w:rPr>
        <w:t>.</w:t>
      </w:r>
    </w:p>
    <w:p w14:paraId="543C6C94" w14:textId="0318B94B" w:rsidR="00BB29BE" w:rsidRDefault="00BB29BE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A5330">
        <w:rPr>
          <w:rFonts w:eastAsia="Calibri"/>
          <w:szCs w:val="28"/>
          <w:lang w:eastAsia="en-US"/>
        </w:rPr>
        <w:t xml:space="preserve">2.2. </w:t>
      </w:r>
      <w:r w:rsidR="007F29CA" w:rsidRPr="001A5330">
        <w:rPr>
          <w:rFonts w:eastAsia="Calibri"/>
          <w:szCs w:val="28"/>
          <w:lang w:eastAsia="en-US"/>
        </w:rPr>
        <w:t xml:space="preserve">Объем бюджетных ассигнований </w:t>
      </w:r>
      <w:r w:rsidR="00F23694" w:rsidRPr="001A5330">
        <w:rPr>
          <w:rFonts w:eastAsia="Calibri"/>
          <w:szCs w:val="28"/>
          <w:lang w:eastAsia="en-US"/>
        </w:rPr>
        <w:t xml:space="preserve">Дорожного </w:t>
      </w:r>
      <w:r w:rsidR="007F29CA" w:rsidRPr="001A5330">
        <w:rPr>
          <w:rFonts w:eastAsia="Calibri"/>
          <w:szCs w:val="28"/>
          <w:lang w:eastAsia="en-US"/>
        </w:rPr>
        <w:t>фонда на очередной финансовый год и плановый период утверждается в размере, не мен</w:t>
      </w:r>
      <w:r w:rsidR="00F23694" w:rsidRPr="001A5330">
        <w:rPr>
          <w:rFonts w:eastAsia="Calibri"/>
          <w:szCs w:val="28"/>
          <w:lang w:eastAsia="en-US"/>
        </w:rPr>
        <w:t>ее</w:t>
      </w:r>
      <w:r w:rsidR="007F29CA" w:rsidRPr="001A5330">
        <w:rPr>
          <w:rFonts w:eastAsia="Calibri"/>
          <w:szCs w:val="28"/>
          <w:lang w:eastAsia="en-US"/>
        </w:rPr>
        <w:t xml:space="preserve"> базового объема бюджетных ассигнований </w:t>
      </w:r>
      <w:r w:rsidR="00BF3AC7" w:rsidRPr="001A5330">
        <w:rPr>
          <w:rFonts w:eastAsia="Calibri"/>
          <w:szCs w:val="28"/>
          <w:lang w:eastAsia="en-US"/>
        </w:rPr>
        <w:t xml:space="preserve">Дорожного </w:t>
      </w:r>
      <w:r w:rsidR="007F29CA" w:rsidRPr="001A5330">
        <w:rPr>
          <w:rFonts w:eastAsia="Calibri"/>
          <w:szCs w:val="28"/>
          <w:lang w:eastAsia="en-US"/>
        </w:rPr>
        <w:t>фонда</w:t>
      </w:r>
      <w:r w:rsidR="00877C5C">
        <w:rPr>
          <w:rFonts w:eastAsia="Calibri"/>
          <w:szCs w:val="28"/>
          <w:lang w:eastAsia="en-US"/>
        </w:rPr>
        <w:t>,</w:t>
      </w:r>
      <w:r w:rsidR="00877C5C" w:rsidRPr="00877C5C">
        <w:rPr>
          <w:rFonts w:eastAsia="Calibri"/>
          <w:szCs w:val="28"/>
          <w:lang w:eastAsia="en-US"/>
        </w:rPr>
        <w:t xml:space="preserve"> </w:t>
      </w:r>
      <w:r w:rsidR="00877C5C" w:rsidRPr="001A5330">
        <w:rPr>
          <w:rFonts w:eastAsia="Calibri"/>
          <w:szCs w:val="28"/>
          <w:lang w:eastAsia="en-US"/>
        </w:rPr>
        <w:t xml:space="preserve">скорректированного с учетом прогнозируемого объема доходов бюджета Пермского муниципального округа, указанного в </w:t>
      </w:r>
      <w:r w:rsidR="00877C5C">
        <w:rPr>
          <w:rFonts w:eastAsia="Calibri"/>
          <w:szCs w:val="28"/>
          <w:lang w:eastAsia="en-US"/>
        </w:rPr>
        <w:t>под</w:t>
      </w:r>
      <w:r w:rsidR="00877C5C" w:rsidRPr="001A5330">
        <w:rPr>
          <w:rFonts w:eastAsia="Calibri"/>
          <w:szCs w:val="28"/>
          <w:lang w:eastAsia="en-US"/>
        </w:rPr>
        <w:t>пункте 2.3.4</w:t>
      </w:r>
      <w:r w:rsidR="00164933">
        <w:rPr>
          <w:rFonts w:eastAsia="Calibri"/>
          <w:szCs w:val="28"/>
          <w:lang w:eastAsia="en-US"/>
        </w:rPr>
        <w:t xml:space="preserve"> настоящего раздела</w:t>
      </w:r>
      <w:r w:rsidR="00F23694" w:rsidRPr="001A5330">
        <w:rPr>
          <w:rFonts w:eastAsia="Calibri"/>
          <w:szCs w:val="28"/>
          <w:lang w:eastAsia="en-US"/>
        </w:rPr>
        <w:t>.</w:t>
      </w:r>
      <w:r w:rsidR="007F29CA" w:rsidRPr="007F29CA">
        <w:rPr>
          <w:rFonts w:eastAsia="Calibri"/>
          <w:szCs w:val="28"/>
          <w:lang w:eastAsia="en-US"/>
        </w:rPr>
        <w:t xml:space="preserve"> </w:t>
      </w:r>
    </w:p>
    <w:p w14:paraId="03E369DA" w14:textId="4C603A88" w:rsidR="007F29CA" w:rsidRP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2.3. </w:t>
      </w:r>
      <w:r w:rsidRPr="007F29CA">
        <w:rPr>
          <w:rFonts w:eastAsia="Calibri"/>
          <w:szCs w:val="28"/>
          <w:lang w:eastAsia="en-US"/>
        </w:rPr>
        <w:t xml:space="preserve">При формировании </w:t>
      </w:r>
      <w:r w:rsidR="00996357">
        <w:rPr>
          <w:rFonts w:eastAsia="Calibri"/>
          <w:szCs w:val="28"/>
          <w:lang w:eastAsia="en-US"/>
        </w:rPr>
        <w:t xml:space="preserve">общего </w:t>
      </w:r>
      <w:r w:rsidRPr="007F29CA">
        <w:rPr>
          <w:rFonts w:eastAsia="Calibri"/>
          <w:szCs w:val="28"/>
          <w:lang w:eastAsia="en-US"/>
        </w:rPr>
        <w:t xml:space="preserve">объема бюджетных ассигнований </w:t>
      </w:r>
      <w:r w:rsidR="00F23694">
        <w:rPr>
          <w:rFonts w:eastAsia="Calibri"/>
          <w:szCs w:val="28"/>
          <w:lang w:eastAsia="en-US"/>
        </w:rPr>
        <w:t xml:space="preserve">Дорожного </w:t>
      </w:r>
      <w:r w:rsidRPr="007F29CA">
        <w:rPr>
          <w:rFonts w:eastAsia="Calibri"/>
          <w:szCs w:val="28"/>
          <w:lang w:eastAsia="en-US"/>
        </w:rPr>
        <w:t>фонда на очередной финансовый год и плановый период учитываются:</w:t>
      </w:r>
    </w:p>
    <w:p w14:paraId="466077AF" w14:textId="301E9AF8" w:rsidR="007F29CA" w:rsidRP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7F29CA">
        <w:rPr>
          <w:rFonts w:eastAsia="Calibri"/>
          <w:szCs w:val="28"/>
          <w:lang w:eastAsia="en-US"/>
        </w:rPr>
        <w:lastRenderedPageBreak/>
        <w:t xml:space="preserve">2.3.1. расходы базового объема бюджетных ассигнований </w:t>
      </w:r>
      <w:r w:rsidR="00F23694">
        <w:rPr>
          <w:rFonts w:eastAsia="Calibri"/>
          <w:szCs w:val="28"/>
          <w:lang w:eastAsia="en-US"/>
        </w:rPr>
        <w:t xml:space="preserve">Дорожного </w:t>
      </w:r>
      <w:r w:rsidRPr="007F29CA">
        <w:rPr>
          <w:rFonts w:eastAsia="Calibri"/>
          <w:szCs w:val="28"/>
          <w:lang w:eastAsia="en-US"/>
        </w:rPr>
        <w:t>фонда</w:t>
      </w:r>
      <w:r w:rsidRPr="009362C4">
        <w:rPr>
          <w:rFonts w:eastAsia="Calibri"/>
          <w:szCs w:val="28"/>
          <w:lang w:eastAsia="en-US"/>
        </w:rPr>
        <w:t>;</w:t>
      </w:r>
    </w:p>
    <w:p w14:paraId="30599C58" w14:textId="5BFD29F1" w:rsid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7F29CA">
        <w:rPr>
          <w:rFonts w:eastAsia="Calibri"/>
          <w:szCs w:val="28"/>
          <w:lang w:eastAsia="en-US"/>
        </w:rPr>
        <w:t xml:space="preserve">2.3.2. </w:t>
      </w:r>
      <w:r w:rsidR="00F23694" w:rsidRPr="00F23694">
        <w:rPr>
          <w:rFonts w:eastAsia="Calibri"/>
          <w:szCs w:val="28"/>
          <w:lang w:eastAsia="en-US"/>
        </w:rPr>
        <w:t>бюджетные инвестиции в автомобильные дороги общего пользования местного значения;</w:t>
      </w:r>
    </w:p>
    <w:p w14:paraId="073629A5" w14:textId="1CD5E895" w:rsidR="000000EA" w:rsidRDefault="001F0E0F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F0E0F">
        <w:rPr>
          <w:rFonts w:eastAsia="Calibri"/>
          <w:szCs w:val="28"/>
          <w:lang w:eastAsia="en-US"/>
        </w:rPr>
        <w:t>2.3.</w:t>
      </w:r>
      <w:r>
        <w:rPr>
          <w:rFonts w:eastAsia="Calibri"/>
          <w:szCs w:val="28"/>
          <w:lang w:eastAsia="en-US"/>
        </w:rPr>
        <w:t>3</w:t>
      </w:r>
      <w:r w:rsidRPr="001F0E0F">
        <w:rPr>
          <w:rFonts w:eastAsia="Calibri"/>
          <w:szCs w:val="28"/>
          <w:lang w:eastAsia="en-US"/>
        </w:rPr>
        <w:t xml:space="preserve">. </w:t>
      </w:r>
      <w:r w:rsidR="000000EA">
        <w:rPr>
          <w:rFonts w:eastAsia="Calibri"/>
          <w:szCs w:val="28"/>
          <w:lang w:eastAsia="en-US"/>
        </w:rPr>
        <w:t>расходы на выполнение работ по</w:t>
      </w:r>
      <w:r w:rsidR="009B1A8B" w:rsidRPr="009B1A8B">
        <w:t xml:space="preserve"> </w:t>
      </w:r>
      <w:r w:rsidR="009B1A8B" w:rsidRPr="002925FF">
        <w:rPr>
          <w:rFonts w:eastAsia="Calibri"/>
          <w:szCs w:val="28"/>
          <w:lang w:eastAsia="en-US"/>
        </w:rPr>
        <w:t>содержани</w:t>
      </w:r>
      <w:r w:rsidR="00AD60D4">
        <w:rPr>
          <w:rFonts w:eastAsia="Calibri"/>
          <w:szCs w:val="28"/>
          <w:lang w:eastAsia="en-US"/>
        </w:rPr>
        <w:t>ю</w:t>
      </w:r>
      <w:r w:rsidR="00FB3674" w:rsidRPr="00FB3674">
        <w:rPr>
          <w:rFonts w:eastAsia="Calibri"/>
          <w:szCs w:val="28"/>
          <w:lang w:eastAsia="en-US"/>
        </w:rPr>
        <w:t xml:space="preserve"> </w:t>
      </w:r>
      <w:r w:rsidR="00FB3674" w:rsidRPr="000000EA">
        <w:rPr>
          <w:rFonts w:eastAsia="Calibri"/>
          <w:szCs w:val="28"/>
          <w:lang w:eastAsia="en-US"/>
        </w:rPr>
        <w:t>автомобильных дорог</w:t>
      </w:r>
      <w:r w:rsidR="00AD60D4" w:rsidRPr="00C87B4D">
        <w:rPr>
          <w:rFonts w:eastAsia="Calibri"/>
          <w:szCs w:val="28"/>
          <w:lang w:eastAsia="en-US"/>
        </w:rPr>
        <w:t xml:space="preserve">, </w:t>
      </w:r>
      <w:r w:rsidR="002925FF" w:rsidRPr="00C87B4D">
        <w:rPr>
          <w:rFonts w:eastAsia="Calibri"/>
          <w:szCs w:val="28"/>
          <w:lang w:eastAsia="en-US"/>
        </w:rPr>
        <w:t>не включенные в базовый объем бюджетных ассигнований Дорожного фонда,</w:t>
      </w:r>
      <w:r w:rsidR="00AD60D4" w:rsidRPr="00AD60D4">
        <w:rPr>
          <w:rFonts w:eastAsia="Calibri"/>
          <w:szCs w:val="28"/>
          <w:lang w:eastAsia="en-US"/>
        </w:rPr>
        <w:t xml:space="preserve"> </w:t>
      </w:r>
      <w:r w:rsidR="00FB3674">
        <w:rPr>
          <w:rFonts w:eastAsia="Calibri"/>
          <w:szCs w:val="28"/>
          <w:lang w:eastAsia="en-US"/>
        </w:rPr>
        <w:t xml:space="preserve">по </w:t>
      </w:r>
      <w:r w:rsidR="00AD60D4" w:rsidRPr="009B1A8B">
        <w:rPr>
          <w:rFonts w:eastAsia="Calibri"/>
          <w:szCs w:val="28"/>
          <w:lang w:eastAsia="en-US"/>
        </w:rPr>
        <w:t>ремонт</w:t>
      </w:r>
      <w:r w:rsidR="00AD60D4">
        <w:rPr>
          <w:rFonts w:eastAsia="Calibri"/>
          <w:szCs w:val="28"/>
          <w:lang w:eastAsia="en-US"/>
        </w:rPr>
        <w:t>у и</w:t>
      </w:r>
      <w:r w:rsidR="002925FF">
        <w:rPr>
          <w:rFonts w:eastAsia="Calibri"/>
          <w:szCs w:val="28"/>
          <w:lang w:eastAsia="en-US"/>
        </w:rPr>
        <w:t xml:space="preserve"> </w:t>
      </w:r>
      <w:r w:rsidR="000000EA" w:rsidRPr="002925FF">
        <w:rPr>
          <w:rFonts w:eastAsia="Calibri"/>
          <w:szCs w:val="28"/>
          <w:lang w:eastAsia="en-US"/>
        </w:rPr>
        <w:t>капитальному</w:t>
      </w:r>
      <w:r w:rsidR="000000EA" w:rsidRPr="000000EA">
        <w:rPr>
          <w:rFonts w:eastAsia="Calibri"/>
          <w:szCs w:val="28"/>
          <w:lang w:eastAsia="en-US"/>
        </w:rPr>
        <w:t xml:space="preserve"> ремонт</w:t>
      </w:r>
      <w:r w:rsidR="000000EA">
        <w:rPr>
          <w:rFonts w:eastAsia="Calibri"/>
          <w:szCs w:val="28"/>
          <w:lang w:eastAsia="en-US"/>
        </w:rPr>
        <w:t>у</w:t>
      </w:r>
      <w:r w:rsidR="00996357">
        <w:rPr>
          <w:rFonts w:eastAsia="Calibri"/>
          <w:szCs w:val="28"/>
          <w:lang w:eastAsia="en-US"/>
        </w:rPr>
        <w:t xml:space="preserve"> </w:t>
      </w:r>
      <w:bookmarkStart w:id="9" w:name="_Hlk185255123"/>
      <w:r w:rsidR="000000EA" w:rsidRPr="000000EA">
        <w:rPr>
          <w:rFonts w:eastAsia="Calibri"/>
          <w:szCs w:val="28"/>
          <w:lang w:eastAsia="en-US"/>
        </w:rPr>
        <w:t>автомобильных дорог</w:t>
      </w:r>
      <w:bookmarkStart w:id="10" w:name="_Hlk179549806"/>
      <w:bookmarkEnd w:id="9"/>
      <w:r w:rsidR="000000EA">
        <w:rPr>
          <w:rFonts w:eastAsia="Calibri"/>
          <w:szCs w:val="28"/>
          <w:lang w:eastAsia="en-US"/>
        </w:rPr>
        <w:t>;</w:t>
      </w:r>
    </w:p>
    <w:bookmarkEnd w:id="10"/>
    <w:p w14:paraId="5440CC3C" w14:textId="5286C0E6" w:rsidR="007F29CA" w:rsidRP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9D6064">
        <w:rPr>
          <w:rFonts w:eastAsia="Calibri"/>
          <w:szCs w:val="28"/>
          <w:lang w:eastAsia="en-US"/>
        </w:rPr>
        <w:t>2.3.</w:t>
      </w:r>
      <w:r w:rsidR="00457DC7">
        <w:rPr>
          <w:rFonts w:eastAsia="Calibri"/>
          <w:szCs w:val="28"/>
          <w:lang w:eastAsia="en-US"/>
        </w:rPr>
        <w:t>4</w:t>
      </w:r>
      <w:r w:rsidRPr="009D6064">
        <w:rPr>
          <w:rFonts w:eastAsia="Calibri"/>
          <w:szCs w:val="28"/>
          <w:lang w:eastAsia="en-US"/>
        </w:rPr>
        <w:t>. прогнозируемый</w:t>
      </w:r>
      <w:r w:rsidRPr="007F29CA">
        <w:rPr>
          <w:rFonts w:eastAsia="Calibri"/>
          <w:szCs w:val="28"/>
          <w:lang w:eastAsia="en-US"/>
        </w:rPr>
        <w:t xml:space="preserve"> объем доходов бюджета Пермского муниципального округа от:</w:t>
      </w:r>
    </w:p>
    <w:p w14:paraId="54E7EBB1" w14:textId="73DD1F8A" w:rsid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bookmarkStart w:id="11" w:name="_Hlk179990898"/>
      <w:r w:rsidRPr="007F29CA">
        <w:rPr>
          <w:rFonts w:eastAsia="Calibri"/>
          <w:szCs w:val="28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F29CA">
        <w:rPr>
          <w:rFonts w:eastAsia="Calibri"/>
          <w:szCs w:val="28"/>
          <w:lang w:eastAsia="en-US"/>
        </w:rPr>
        <w:t>инжекторных</w:t>
      </w:r>
      <w:proofErr w:type="spellEnd"/>
      <w:r w:rsidRPr="007F29CA">
        <w:rPr>
          <w:rFonts w:eastAsia="Calibri"/>
          <w:szCs w:val="28"/>
          <w:lang w:eastAsia="en-US"/>
        </w:rPr>
        <w:t>) двигателей, производимые на территории Российской Федерации, подлежащих зачислению в местный бюджет</w:t>
      </w:r>
      <w:bookmarkEnd w:id="11"/>
      <w:r w:rsidR="00C87B4D">
        <w:rPr>
          <w:rFonts w:eastAsia="Calibri"/>
          <w:szCs w:val="28"/>
          <w:lang w:eastAsia="en-US"/>
        </w:rPr>
        <w:t>;</w:t>
      </w:r>
    </w:p>
    <w:p w14:paraId="4ACC204A" w14:textId="4F654518" w:rsidR="007F29CA" w:rsidRP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7F29CA">
        <w:rPr>
          <w:rFonts w:eastAsia="Calibri"/>
          <w:szCs w:val="28"/>
          <w:lang w:eastAsia="en-US"/>
        </w:rPr>
        <w:t>платы в счет возмещения вреда, причиняемого автомобильным дорогам местного значения тяжеловесными транспортными средствами</w:t>
      </w:r>
      <w:r w:rsidR="00C87B4D">
        <w:rPr>
          <w:rFonts w:eastAsia="Calibri"/>
          <w:szCs w:val="28"/>
          <w:lang w:eastAsia="en-US"/>
        </w:rPr>
        <w:t>;</w:t>
      </w:r>
    </w:p>
    <w:p w14:paraId="507682D3" w14:textId="7509074D" w:rsidR="007F29CA" w:rsidRP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7F29CA">
        <w:rPr>
          <w:rFonts w:eastAsia="Calibri"/>
          <w:szCs w:val="28"/>
          <w:lang w:eastAsia="en-US"/>
        </w:rPr>
        <w:t>штрафов за нарушение правил движения тяжеловесного и (или) крупногабаритного транспортного средства</w:t>
      </w:r>
      <w:r w:rsidR="00C87B4D">
        <w:rPr>
          <w:rFonts w:eastAsia="Calibri"/>
          <w:szCs w:val="28"/>
          <w:lang w:eastAsia="en-US"/>
        </w:rPr>
        <w:t>;</w:t>
      </w:r>
    </w:p>
    <w:p w14:paraId="004D289E" w14:textId="5DDAFB2E" w:rsidR="007F29CA" w:rsidRPr="007F29CA" w:rsidRDefault="007F29CA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7F29CA">
        <w:rPr>
          <w:rFonts w:eastAsia="Calibri"/>
          <w:szCs w:val="28"/>
          <w:lang w:eastAsia="en-US"/>
        </w:rPr>
        <w:t>денежных средств, поступающих в бюджет Пермского муниципального округа от уплаты неустоек (штрафов, пеней), а также от поступлений сумм</w:t>
      </w:r>
      <w:r w:rsidR="00126B1A">
        <w:rPr>
          <w:rFonts w:eastAsia="Calibri"/>
          <w:szCs w:val="28"/>
          <w:lang w:eastAsia="en-US"/>
        </w:rPr>
        <w:t xml:space="preserve"> </w:t>
      </w:r>
      <w:r w:rsidRPr="007F29CA">
        <w:rPr>
          <w:rFonts w:eastAsia="Calibri"/>
          <w:szCs w:val="28"/>
          <w:lang w:eastAsia="en-US"/>
        </w:rPr>
        <w:t xml:space="preserve">в возмещение ущерба в связи с нарушением исполнителем (подрядчиком) условий муниципальных контрактов или иных договоров, заключаемых на проектирование, строительство, реконструкцию, капитальный ремонт, ремонт и содержание автомобильных </w:t>
      </w:r>
      <w:r w:rsidRPr="00BF3AC7">
        <w:rPr>
          <w:rFonts w:eastAsia="Calibri"/>
          <w:szCs w:val="28"/>
          <w:lang w:eastAsia="en-US"/>
        </w:rPr>
        <w:t xml:space="preserve">дорог местного значения </w:t>
      </w:r>
      <w:r w:rsidR="00126B1A">
        <w:rPr>
          <w:rFonts w:eastAsia="Calibri"/>
          <w:szCs w:val="28"/>
          <w:lang w:eastAsia="en-US"/>
        </w:rPr>
        <w:t xml:space="preserve">Пермского </w:t>
      </w:r>
      <w:r w:rsidR="005E0A7A" w:rsidRPr="00BF3AC7">
        <w:rPr>
          <w:rFonts w:eastAsia="Calibri"/>
          <w:szCs w:val="28"/>
          <w:lang w:eastAsia="en-US"/>
        </w:rPr>
        <w:t>муниципального</w:t>
      </w:r>
      <w:r w:rsidRPr="00BF3AC7">
        <w:rPr>
          <w:rFonts w:eastAsia="Calibri"/>
          <w:szCs w:val="28"/>
          <w:lang w:eastAsia="en-US"/>
        </w:rPr>
        <w:t xml:space="preserve"> округа, или в</w:t>
      </w:r>
      <w:r w:rsidRPr="007F29CA">
        <w:rPr>
          <w:rFonts w:eastAsia="Calibri"/>
          <w:szCs w:val="28"/>
          <w:lang w:eastAsia="en-US"/>
        </w:rPr>
        <w:t xml:space="preserve"> связи</w:t>
      </w:r>
      <w:r w:rsidR="00126B1A">
        <w:rPr>
          <w:rFonts w:eastAsia="Calibri"/>
          <w:szCs w:val="28"/>
          <w:lang w:eastAsia="en-US"/>
        </w:rPr>
        <w:t xml:space="preserve"> </w:t>
      </w:r>
      <w:r w:rsidRPr="007F29CA">
        <w:rPr>
          <w:rFonts w:eastAsia="Calibri"/>
          <w:szCs w:val="28"/>
          <w:lang w:eastAsia="en-US"/>
        </w:rPr>
        <w:t>с уклонением от заключения таких контрактов или иных договоров</w:t>
      </w:r>
      <w:r w:rsidR="00C87B4D">
        <w:rPr>
          <w:rFonts w:eastAsia="Calibri"/>
          <w:szCs w:val="28"/>
          <w:lang w:eastAsia="en-US"/>
        </w:rPr>
        <w:t>;</w:t>
      </w:r>
    </w:p>
    <w:p w14:paraId="442FD46B" w14:textId="03EAA76E" w:rsidR="007F29CA" w:rsidRPr="007F29CA" w:rsidRDefault="00B27E18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7F29CA" w:rsidRPr="007F29CA">
        <w:rPr>
          <w:rFonts w:eastAsia="Calibri"/>
          <w:szCs w:val="28"/>
          <w:lang w:eastAsia="en-US"/>
        </w:rPr>
        <w:t xml:space="preserve">субсидий, иных межбюджетных трансфертов, поступающих в бюджет </w:t>
      </w:r>
      <w:r w:rsidR="000B1FA0">
        <w:rPr>
          <w:rFonts w:eastAsia="Calibri"/>
          <w:szCs w:val="28"/>
          <w:lang w:eastAsia="en-US"/>
        </w:rPr>
        <w:t>Пермского муниципального округа</w:t>
      </w:r>
      <w:r w:rsidR="007F29CA" w:rsidRPr="007F29CA">
        <w:rPr>
          <w:rFonts w:eastAsia="Calibri"/>
          <w:szCs w:val="28"/>
          <w:lang w:eastAsia="en-US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</w:t>
      </w:r>
      <w:r w:rsidR="007F29CA" w:rsidRPr="009D6064">
        <w:rPr>
          <w:rFonts w:eastAsia="Calibri"/>
          <w:szCs w:val="28"/>
          <w:lang w:eastAsia="en-US"/>
        </w:rPr>
        <w:t>значения</w:t>
      </w:r>
      <w:r w:rsidR="00C87B4D">
        <w:rPr>
          <w:rFonts w:eastAsia="Calibri"/>
          <w:szCs w:val="28"/>
          <w:lang w:eastAsia="en-US"/>
        </w:rPr>
        <w:t>;</w:t>
      </w:r>
      <w:r w:rsidR="007F29CA" w:rsidRPr="009D6064">
        <w:rPr>
          <w:rFonts w:eastAsia="Calibri"/>
          <w:szCs w:val="28"/>
          <w:lang w:eastAsia="en-US"/>
        </w:rPr>
        <w:t xml:space="preserve"> </w:t>
      </w:r>
    </w:p>
    <w:p w14:paraId="4115FEE1" w14:textId="66925A53" w:rsidR="007F29CA" w:rsidRDefault="00B27E18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7F29CA" w:rsidRPr="007F29CA">
        <w:rPr>
          <w:rFonts w:eastAsia="Calibri"/>
          <w:szCs w:val="28"/>
          <w:lang w:eastAsia="en-US"/>
        </w:rPr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границах </w:t>
      </w:r>
      <w:r>
        <w:rPr>
          <w:rFonts w:eastAsia="Calibri"/>
          <w:szCs w:val="28"/>
          <w:lang w:eastAsia="en-US"/>
        </w:rPr>
        <w:t>муниципального</w:t>
      </w:r>
      <w:r w:rsidR="007F29CA" w:rsidRPr="007F29CA">
        <w:rPr>
          <w:rFonts w:eastAsia="Calibri"/>
          <w:szCs w:val="28"/>
          <w:lang w:eastAsia="en-US"/>
        </w:rPr>
        <w:t xml:space="preserve"> округа</w:t>
      </w:r>
      <w:r w:rsidR="00C87B4D">
        <w:rPr>
          <w:rFonts w:eastAsia="Calibri"/>
          <w:szCs w:val="28"/>
          <w:lang w:eastAsia="en-US"/>
        </w:rPr>
        <w:t>.</w:t>
      </w:r>
    </w:p>
    <w:p w14:paraId="426B70D9" w14:textId="559B6380" w:rsidR="00B56E7C" w:rsidRDefault="00B27E18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ru"/>
        </w:rPr>
      </w:pPr>
      <w:r w:rsidRPr="00B27E18">
        <w:rPr>
          <w:szCs w:val="28"/>
          <w:lang w:val="ru"/>
        </w:rPr>
        <w:t xml:space="preserve">2.4. </w:t>
      </w:r>
      <w:r w:rsidR="00B56E7C" w:rsidRPr="00B27E18">
        <w:rPr>
          <w:szCs w:val="28"/>
          <w:lang w:val="ru"/>
        </w:rPr>
        <w:t xml:space="preserve">Объем бюджетных ассигнований </w:t>
      </w:r>
      <w:r w:rsidR="00B56E7C">
        <w:rPr>
          <w:szCs w:val="28"/>
          <w:lang w:val="ru"/>
        </w:rPr>
        <w:t xml:space="preserve">Дорожного </w:t>
      </w:r>
      <w:r w:rsidR="00B56E7C" w:rsidRPr="00B27E18">
        <w:rPr>
          <w:szCs w:val="28"/>
          <w:lang w:val="ru"/>
        </w:rPr>
        <w:t>фонда</w:t>
      </w:r>
      <w:r w:rsidR="00B56E7C">
        <w:rPr>
          <w:szCs w:val="28"/>
          <w:lang w:val="ru"/>
        </w:rPr>
        <w:t xml:space="preserve"> </w:t>
      </w:r>
      <w:r w:rsidR="00B56E7C" w:rsidRPr="00D03EE3">
        <w:rPr>
          <w:szCs w:val="28"/>
          <w:lang w:val="ru"/>
        </w:rPr>
        <w:t xml:space="preserve">в текущем финансовом году </w:t>
      </w:r>
      <w:r w:rsidR="00B56E7C">
        <w:rPr>
          <w:szCs w:val="28"/>
          <w:lang w:val="ru"/>
        </w:rPr>
        <w:t>подлежит корректировке на величину отклонения объема прогнозируемых доходов бюджета Пермского муниципального округа, указанных в пункте 2.3</w:t>
      </w:r>
      <w:r w:rsidR="00A2108E">
        <w:rPr>
          <w:szCs w:val="28"/>
          <w:lang w:val="ru"/>
        </w:rPr>
        <w:t>.4</w:t>
      </w:r>
      <w:r w:rsidR="00B56E7C">
        <w:rPr>
          <w:szCs w:val="28"/>
          <w:lang w:val="ru"/>
        </w:rPr>
        <w:t xml:space="preserve"> настоящего </w:t>
      </w:r>
      <w:r w:rsidR="00164933">
        <w:rPr>
          <w:szCs w:val="28"/>
          <w:lang w:val="ru"/>
        </w:rPr>
        <w:t>раздел</w:t>
      </w:r>
      <w:r w:rsidR="00B56E7C">
        <w:rPr>
          <w:szCs w:val="28"/>
          <w:lang w:val="ru"/>
        </w:rPr>
        <w:t>а.</w:t>
      </w:r>
    </w:p>
    <w:p w14:paraId="1CC62BC5" w14:textId="4B1B2088" w:rsidR="00D03EE3" w:rsidRDefault="00B27E18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ru"/>
        </w:rPr>
      </w:pPr>
      <w:bookmarkStart w:id="12" w:name="_Hlk184632298"/>
      <w:r w:rsidRPr="00B27E18">
        <w:rPr>
          <w:szCs w:val="28"/>
          <w:lang w:val="ru"/>
        </w:rPr>
        <w:t xml:space="preserve">Объем бюджетных ассигнований </w:t>
      </w:r>
      <w:r w:rsidR="00D03EE3">
        <w:rPr>
          <w:szCs w:val="28"/>
          <w:lang w:val="ru"/>
        </w:rPr>
        <w:t xml:space="preserve">Дорожного </w:t>
      </w:r>
      <w:r w:rsidRPr="00B27E18">
        <w:rPr>
          <w:szCs w:val="28"/>
          <w:lang w:val="ru"/>
        </w:rPr>
        <w:t>фонда</w:t>
      </w:r>
      <w:r w:rsidR="000E40FD">
        <w:rPr>
          <w:szCs w:val="28"/>
          <w:lang w:val="ru"/>
        </w:rPr>
        <w:t xml:space="preserve"> </w:t>
      </w:r>
      <w:r w:rsidR="00D03EE3" w:rsidRPr="00D03EE3">
        <w:rPr>
          <w:szCs w:val="28"/>
          <w:lang w:val="ru"/>
        </w:rPr>
        <w:t>в текущем финансовом году и (или) очередном финансовом году</w:t>
      </w:r>
      <w:bookmarkEnd w:id="12"/>
      <w:r w:rsidR="00B56E7C">
        <w:rPr>
          <w:szCs w:val="28"/>
          <w:lang w:val="ru"/>
        </w:rPr>
        <w:t xml:space="preserve">, формируемый за счет источников, предусмотренных пунктом 2.3.4 настоящего </w:t>
      </w:r>
      <w:r w:rsidR="00164933">
        <w:rPr>
          <w:szCs w:val="28"/>
          <w:lang w:val="ru"/>
        </w:rPr>
        <w:t>раздела</w:t>
      </w:r>
      <w:r w:rsidR="00B56E7C">
        <w:rPr>
          <w:szCs w:val="28"/>
          <w:lang w:val="ru"/>
        </w:rPr>
        <w:t xml:space="preserve">, может быть </w:t>
      </w:r>
      <w:r w:rsidR="00B56E7C">
        <w:rPr>
          <w:szCs w:val="28"/>
          <w:lang w:val="ru"/>
        </w:rPr>
        <w:lastRenderedPageBreak/>
        <w:t xml:space="preserve">перераспределен в рамках мероприятий, предусмотренных пунктами 2.3.2, 2.3.3 настоящего </w:t>
      </w:r>
      <w:r w:rsidR="00164933">
        <w:rPr>
          <w:szCs w:val="28"/>
          <w:lang w:val="ru"/>
        </w:rPr>
        <w:t>раздела</w:t>
      </w:r>
      <w:r w:rsidR="00B56E7C">
        <w:rPr>
          <w:szCs w:val="28"/>
          <w:lang w:val="ru"/>
        </w:rPr>
        <w:t>.</w:t>
      </w:r>
    </w:p>
    <w:p w14:paraId="7FC8CFAD" w14:textId="54B204BD" w:rsidR="00B27E18" w:rsidRPr="00B27E18" w:rsidRDefault="00B27E18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ru"/>
        </w:rPr>
      </w:pPr>
      <w:r w:rsidRPr="00B27E18">
        <w:rPr>
          <w:szCs w:val="28"/>
          <w:lang w:val="ru"/>
        </w:rPr>
        <w:t xml:space="preserve">2.5. Объем бюджетных ассигнований </w:t>
      </w:r>
      <w:r w:rsidR="00BF3AC7">
        <w:rPr>
          <w:szCs w:val="28"/>
          <w:lang w:val="ru"/>
        </w:rPr>
        <w:t xml:space="preserve">Дорожного </w:t>
      </w:r>
      <w:r w:rsidRPr="00B27E18">
        <w:rPr>
          <w:szCs w:val="28"/>
          <w:lang w:val="ru"/>
        </w:rPr>
        <w:t>фонда утверждается решением Думы</w:t>
      </w:r>
      <w:r>
        <w:rPr>
          <w:szCs w:val="28"/>
          <w:lang w:val="ru"/>
        </w:rPr>
        <w:t xml:space="preserve"> Пермского муниципального округа </w:t>
      </w:r>
      <w:r w:rsidR="004E560C">
        <w:rPr>
          <w:szCs w:val="28"/>
          <w:lang w:val="ru"/>
        </w:rPr>
        <w:t xml:space="preserve">Пермского края </w:t>
      </w:r>
      <w:r>
        <w:rPr>
          <w:szCs w:val="28"/>
          <w:lang w:val="ru"/>
        </w:rPr>
        <w:t>(далее – Дума)</w:t>
      </w:r>
      <w:r w:rsidRPr="00B27E18">
        <w:rPr>
          <w:szCs w:val="28"/>
          <w:lang w:val="ru"/>
        </w:rPr>
        <w:t xml:space="preserve"> о бюджете </w:t>
      </w:r>
      <w:r>
        <w:rPr>
          <w:szCs w:val="28"/>
          <w:lang w:val="ru"/>
        </w:rPr>
        <w:t>Пермского муниципального округа</w:t>
      </w:r>
      <w:r w:rsidRPr="00B27E18">
        <w:rPr>
          <w:szCs w:val="28"/>
          <w:lang w:val="ru"/>
        </w:rPr>
        <w:t xml:space="preserve"> на очередной финансовый год и плановый период.</w:t>
      </w:r>
    </w:p>
    <w:p w14:paraId="55D40C58" w14:textId="00CFBBC1" w:rsidR="00B27E18" w:rsidRDefault="00B27E18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ru"/>
        </w:rPr>
      </w:pPr>
      <w:r w:rsidRPr="00B27E18">
        <w:rPr>
          <w:szCs w:val="28"/>
          <w:lang w:val="ru"/>
        </w:rPr>
        <w:t xml:space="preserve">Решением Думы о бюджете Пермского муниципального округа устанавливается распределение бюджетных ассигнований </w:t>
      </w:r>
      <w:r w:rsidR="00BF3AC7">
        <w:rPr>
          <w:szCs w:val="28"/>
          <w:lang w:val="ru"/>
        </w:rPr>
        <w:t xml:space="preserve">Дорожного </w:t>
      </w:r>
      <w:r w:rsidRPr="00B27E18">
        <w:rPr>
          <w:szCs w:val="28"/>
          <w:lang w:val="ru"/>
        </w:rPr>
        <w:t xml:space="preserve">фонда на финансирование расходов по обеспечению дорожной деятельности по направлениям расходов и главным распорядителям бюджетных средств </w:t>
      </w:r>
      <w:bookmarkStart w:id="13" w:name="_Hlk179544845"/>
      <w:r w:rsidR="00BF3AC7">
        <w:rPr>
          <w:szCs w:val="28"/>
          <w:lang w:val="ru"/>
        </w:rPr>
        <w:t xml:space="preserve">Дорожного </w:t>
      </w:r>
      <w:bookmarkEnd w:id="13"/>
      <w:r w:rsidRPr="00B27E18">
        <w:rPr>
          <w:szCs w:val="28"/>
          <w:lang w:val="ru"/>
        </w:rPr>
        <w:t>фонда (функциональным и территориальным органам администрации Пермского муниципального округа, осуществляющим дорожную деятельность).</w:t>
      </w:r>
    </w:p>
    <w:p w14:paraId="3C62885F" w14:textId="48DAD078" w:rsidR="00783B95" w:rsidRPr="00B27E18" w:rsidRDefault="00783B95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ru"/>
        </w:rPr>
      </w:pPr>
      <w:r w:rsidRPr="00C87B4D">
        <w:rPr>
          <w:szCs w:val="28"/>
          <w:lang w:val="ru"/>
        </w:rPr>
        <w:t>Бюджетные ассигнования Дорожного фонда планируются по направлениям расходов в соответствии с правилами расчета размера ассигнований бюджета Пермского муниципального округа, утвержденными правовыми актами администрации Пермского муниципального округа.</w:t>
      </w:r>
    </w:p>
    <w:p w14:paraId="79C8B40E" w14:textId="77777777" w:rsidR="00BF3792" w:rsidRPr="00F23694" w:rsidRDefault="00BF3792" w:rsidP="004B0A01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7A59E165" w14:textId="63328C94" w:rsidR="00BB29BE" w:rsidRPr="00BB29BE" w:rsidRDefault="00BB29BE" w:rsidP="004B0A01">
      <w:pPr>
        <w:spacing w:line="360" w:lineRule="exact"/>
        <w:ind w:firstLine="709"/>
        <w:jc w:val="center"/>
        <w:rPr>
          <w:b/>
          <w:szCs w:val="28"/>
        </w:rPr>
      </w:pPr>
      <w:r w:rsidRPr="00BB29BE">
        <w:rPr>
          <w:b/>
          <w:bCs/>
          <w:szCs w:val="28"/>
          <w:lang w:val="en-US"/>
        </w:rPr>
        <w:t>III</w:t>
      </w:r>
      <w:r w:rsidRPr="00BB29BE">
        <w:rPr>
          <w:b/>
          <w:bCs/>
          <w:szCs w:val="28"/>
        </w:rPr>
        <w:t xml:space="preserve">. </w:t>
      </w:r>
      <w:r w:rsidR="00BF3792" w:rsidRPr="00BF3792">
        <w:rPr>
          <w:rFonts w:eastAsia="Calibri"/>
          <w:b/>
          <w:bCs/>
          <w:szCs w:val="28"/>
          <w:lang w:eastAsia="en-US"/>
        </w:rPr>
        <w:t xml:space="preserve">Порядок использования средств </w:t>
      </w:r>
      <w:r w:rsidR="000000EA">
        <w:rPr>
          <w:rFonts w:eastAsia="Calibri"/>
          <w:b/>
          <w:bCs/>
          <w:szCs w:val="28"/>
          <w:lang w:eastAsia="en-US"/>
        </w:rPr>
        <w:t xml:space="preserve">Дорожного </w:t>
      </w:r>
      <w:r w:rsidR="00BF3792" w:rsidRPr="00BF3792">
        <w:rPr>
          <w:rFonts w:eastAsia="Calibri"/>
          <w:b/>
          <w:bCs/>
          <w:szCs w:val="28"/>
          <w:lang w:eastAsia="en-US"/>
        </w:rPr>
        <w:t>фонда</w:t>
      </w:r>
    </w:p>
    <w:p w14:paraId="6528E1D7" w14:textId="77777777" w:rsidR="00BB29BE" w:rsidRPr="00BB29BE" w:rsidRDefault="00BB29BE" w:rsidP="004B0A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14:paraId="1F870B2E" w14:textId="5A75272F" w:rsidR="00BF3792" w:rsidRDefault="00BB29BE" w:rsidP="004B0A0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BB29BE">
        <w:rPr>
          <w:rFonts w:eastAsia="Calibri"/>
          <w:bCs/>
          <w:szCs w:val="28"/>
          <w:lang w:eastAsia="en-US"/>
        </w:rPr>
        <w:t xml:space="preserve">3.1. 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>Средства</w:t>
      </w:r>
      <w:r w:rsidR="00BF3AC7" w:rsidRPr="00BF3AC7">
        <w:t xml:space="preserve"> </w:t>
      </w:r>
      <w:r w:rsidR="00BF3AC7" w:rsidRPr="00BF3AC7">
        <w:rPr>
          <w:rFonts w:ascii="Times New Roman CYR" w:hAnsi="Times New Roman CYR" w:cs="Times New Roman CYR"/>
          <w:color w:val="000000"/>
          <w:szCs w:val="28"/>
        </w:rPr>
        <w:t>Дорожного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 xml:space="preserve"> фонда используются на финансирование расходов по обеспечению дорожной деятельности в отношении автомобильных дорог общего пользования местного значения в границах </w:t>
      </w:r>
      <w:r w:rsidR="00BF3792">
        <w:rPr>
          <w:rFonts w:ascii="Times New Roman CYR" w:hAnsi="Times New Roman CYR" w:cs="Times New Roman CYR"/>
          <w:color w:val="000000"/>
          <w:szCs w:val="28"/>
        </w:rPr>
        <w:t>муниципального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 xml:space="preserve"> округа</w:t>
      </w:r>
      <w:r w:rsidR="004E560C" w:rsidRPr="004E560C">
        <w:t xml:space="preserve"> </w:t>
      </w:r>
      <w:r w:rsidR="004E560C" w:rsidRPr="004E560C">
        <w:rPr>
          <w:rFonts w:ascii="Times New Roman CYR" w:hAnsi="Times New Roman CYR" w:cs="Times New Roman CYR"/>
          <w:color w:val="000000"/>
          <w:szCs w:val="28"/>
        </w:rPr>
        <w:t>Пермского края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 xml:space="preserve"> по направлениям, определенным Федеральным законом от 08</w:t>
      </w:r>
      <w:r w:rsidR="00BF3792">
        <w:rPr>
          <w:rFonts w:ascii="Times New Roman CYR" w:hAnsi="Times New Roman CYR" w:cs="Times New Roman CYR"/>
          <w:color w:val="000000"/>
          <w:szCs w:val="28"/>
        </w:rPr>
        <w:t xml:space="preserve"> ноября 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>2007</w:t>
      </w:r>
      <w:r w:rsidR="00405BF3">
        <w:rPr>
          <w:rFonts w:ascii="Times New Roman CYR" w:hAnsi="Times New Roman CYR" w:cs="Times New Roman CYR"/>
          <w:color w:val="000000"/>
          <w:szCs w:val="28"/>
        </w:rPr>
        <w:t xml:space="preserve"> г.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BF3792">
        <w:rPr>
          <w:rFonts w:ascii="Times New Roman CYR" w:hAnsi="Times New Roman CYR" w:cs="Times New Roman CYR"/>
          <w:color w:val="000000"/>
          <w:szCs w:val="28"/>
        </w:rPr>
        <w:t>№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 xml:space="preserve"> 257-ФЗ </w:t>
      </w:r>
      <w:r w:rsidR="00BF3792">
        <w:rPr>
          <w:rFonts w:ascii="Times New Roman CYR" w:hAnsi="Times New Roman CYR" w:cs="Times New Roman CYR"/>
          <w:color w:val="000000"/>
          <w:szCs w:val="28"/>
        </w:rPr>
        <w:t>«</w:t>
      </w:r>
      <w:r w:rsidR="00BF3792" w:rsidRPr="00BF3792">
        <w:rPr>
          <w:rFonts w:ascii="Times New Roman CYR" w:hAnsi="Times New Roman CYR" w:cs="Times New Roman CYR"/>
          <w:color w:val="000000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BF3792" w:rsidRPr="009D6064">
        <w:rPr>
          <w:rFonts w:ascii="Times New Roman CYR" w:hAnsi="Times New Roman CYR" w:cs="Times New Roman CYR"/>
          <w:color w:val="000000"/>
          <w:szCs w:val="28"/>
        </w:rPr>
        <w:t>Федерации»</w:t>
      </w:r>
      <w:r w:rsidR="000000EA">
        <w:rPr>
          <w:rFonts w:ascii="Times New Roman CYR" w:hAnsi="Times New Roman CYR" w:cs="Times New Roman CYR"/>
          <w:color w:val="000000"/>
          <w:szCs w:val="28"/>
        </w:rPr>
        <w:t xml:space="preserve">, </w:t>
      </w:r>
      <w:r w:rsidR="000000EA" w:rsidRPr="000000EA">
        <w:rPr>
          <w:rFonts w:ascii="Times New Roman CYR" w:hAnsi="Times New Roman CYR" w:cs="Times New Roman CYR"/>
          <w:color w:val="000000"/>
          <w:szCs w:val="28"/>
        </w:rPr>
        <w:t xml:space="preserve">а также на капитальный ремонт и ремонт дворовых территорий многоквартирных домов, проездов к дворовым территориям многоквартирных домов в границах </w:t>
      </w:r>
      <w:r w:rsidR="00960695">
        <w:rPr>
          <w:rFonts w:ascii="Times New Roman CYR" w:hAnsi="Times New Roman CYR" w:cs="Times New Roman CYR"/>
          <w:color w:val="000000"/>
          <w:szCs w:val="28"/>
        </w:rPr>
        <w:t>муниципального</w:t>
      </w:r>
      <w:r w:rsidR="000000EA" w:rsidRPr="000000EA">
        <w:rPr>
          <w:rFonts w:ascii="Times New Roman CYR" w:hAnsi="Times New Roman CYR" w:cs="Times New Roman CYR"/>
          <w:color w:val="000000"/>
          <w:szCs w:val="28"/>
        </w:rPr>
        <w:t xml:space="preserve"> округа</w:t>
      </w:r>
      <w:r w:rsidR="004E560C" w:rsidRPr="004E560C">
        <w:t xml:space="preserve"> </w:t>
      </w:r>
      <w:r w:rsidR="004E560C" w:rsidRPr="004E560C">
        <w:rPr>
          <w:rFonts w:ascii="Times New Roman CYR" w:hAnsi="Times New Roman CYR" w:cs="Times New Roman CYR"/>
          <w:color w:val="000000"/>
          <w:szCs w:val="28"/>
        </w:rPr>
        <w:t>Пермского края</w:t>
      </w:r>
      <w:r w:rsidR="000000EA" w:rsidRPr="000000EA">
        <w:rPr>
          <w:rFonts w:ascii="Times New Roman CYR" w:hAnsi="Times New Roman CYR" w:cs="Times New Roman CYR"/>
          <w:color w:val="000000"/>
          <w:szCs w:val="28"/>
        </w:rPr>
        <w:t>.</w:t>
      </w:r>
    </w:p>
    <w:p w14:paraId="78F135B4" w14:textId="5A3D44BE" w:rsidR="009D6064" w:rsidRPr="009D6064" w:rsidRDefault="009D6064" w:rsidP="004B0A0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9D6064">
        <w:rPr>
          <w:rFonts w:ascii="Times New Roman CYR" w:hAnsi="Times New Roman CYR" w:cs="Times New Roman CYR"/>
          <w:color w:val="000000"/>
          <w:szCs w:val="28"/>
        </w:rPr>
        <w:t>3.</w:t>
      </w:r>
      <w:r w:rsidR="000000EA">
        <w:rPr>
          <w:rFonts w:ascii="Times New Roman CYR" w:hAnsi="Times New Roman CYR" w:cs="Times New Roman CYR"/>
          <w:color w:val="000000"/>
          <w:szCs w:val="28"/>
        </w:rPr>
        <w:t>2</w:t>
      </w:r>
      <w:r w:rsidRPr="009D6064">
        <w:rPr>
          <w:rFonts w:ascii="Times New Roman CYR" w:hAnsi="Times New Roman CYR" w:cs="Times New Roman CYR"/>
          <w:color w:val="000000"/>
          <w:szCs w:val="28"/>
        </w:rPr>
        <w:t>.</w:t>
      </w:r>
      <w:r w:rsidR="000000EA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0000EA" w:rsidRPr="001C2F4B">
        <w:rPr>
          <w:rFonts w:ascii="Times New Roman CYR" w:hAnsi="Times New Roman CYR" w:cs="Times New Roman CYR"/>
          <w:color w:val="000000"/>
          <w:szCs w:val="28"/>
        </w:rPr>
        <w:t>Р</w:t>
      </w:r>
      <w:r w:rsidRPr="001C2F4B">
        <w:rPr>
          <w:rFonts w:ascii="Times New Roman CYR" w:hAnsi="Times New Roman CYR" w:cs="Times New Roman CYR"/>
          <w:color w:val="000000"/>
          <w:szCs w:val="28"/>
        </w:rPr>
        <w:t>аспределение</w:t>
      </w:r>
      <w:r w:rsidRPr="009D6064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0000EA">
        <w:rPr>
          <w:rFonts w:ascii="Times New Roman CYR" w:hAnsi="Times New Roman CYR" w:cs="Times New Roman CYR"/>
          <w:color w:val="000000"/>
          <w:szCs w:val="28"/>
        </w:rPr>
        <w:t>о</w:t>
      </w:r>
      <w:r w:rsidR="000000EA" w:rsidRPr="000000EA">
        <w:rPr>
          <w:rFonts w:ascii="Times New Roman CYR" w:hAnsi="Times New Roman CYR" w:cs="Times New Roman CYR"/>
          <w:color w:val="000000"/>
          <w:szCs w:val="28"/>
        </w:rPr>
        <w:t>бъем</w:t>
      </w:r>
      <w:r w:rsidR="000000EA">
        <w:rPr>
          <w:rFonts w:ascii="Times New Roman CYR" w:hAnsi="Times New Roman CYR" w:cs="Times New Roman CYR"/>
          <w:color w:val="000000"/>
          <w:szCs w:val="28"/>
        </w:rPr>
        <w:t>а</w:t>
      </w:r>
      <w:r w:rsidR="000000EA" w:rsidRPr="000000EA">
        <w:rPr>
          <w:rFonts w:ascii="Times New Roman CYR" w:hAnsi="Times New Roman CYR" w:cs="Times New Roman CYR"/>
          <w:color w:val="000000"/>
          <w:szCs w:val="28"/>
        </w:rPr>
        <w:t xml:space="preserve"> бюджетных ассигнований </w:t>
      </w:r>
      <w:r w:rsidR="000000EA">
        <w:rPr>
          <w:rFonts w:ascii="Times New Roman CYR" w:hAnsi="Times New Roman CYR" w:cs="Times New Roman CYR"/>
          <w:color w:val="000000"/>
          <w:szCs w:val="28"/>
        </w:rPr>
        <w:t xml:space="preserve">Дорожного </w:t>
      </w:r>
      <w:r w:rsidR="000000EA" w:rsidRPr="000000EA">
        <w:rPr>
          <w:rFonts w:ascii="Times New Roman CYR" w:hAnsi="Times New Roman CYR" w:cs="Times New Roman CYR"/>
          <w:color w:val="000000"/>
          <w:szCs w:val="28"/>
        </w:rPr>
        <w:t xml:space="preserve">фонда </w:t>
      </w:r>
      <w:r w:rsidRPr="009D6064">
        <w:rPr>
          <w:rFonts w:ascii="Times New Roman CYR" w:hAnsi="Times New Roman CYR" w:cs="Times New Roman CYR"/>
          <w:color w:val="000000"/>
          <w:szCs w:val="28"/>
        </w:rPr>
        <w:t>по направлениям расходов по обеспечению дорожной деятельности утверждается отдельным приложением к решению Думы о бюджете Пермского муниципального округа на очередной финансовый год и плановый период.</w:t>
      </w:r>
    </w:p>
    <w:p w14:paraId="4D6BB8E8" w14:textId="5000F962" w:rsidR="009D6064" w:rsidRPr="009D6064" w:rsidRDefault="009D6064" w:rsidP="004B0A0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9D6064">
        <w:rPr>
          <w:rFonts w:ascii="Times New Roman CYR" w:hAnsi="Times New Roman CYR" w:cs="Times New Roman CYR"/>
          <w:color w:val="000000"/>
          <w:szCs w:val="28"/>
        </w:rPr>
        <w:t>3.</w:t>
      </w:r>
      <w:r w:rsidR="00996357">
        <w:rPr>
          <w:rFonts w:ascii="Times New Roman CYR" w:hAnsi="Times New Roman CYR" w:cs="Times New Roman CYR"/>
          <w:color w:val="000000"/>
          <w:szCs w:val="28"/>
        </w:rPr>
        <w:t>3</w:t>
      </w:r>
      <w:r w:rsidRPr="009D6064">
        <w:rPr>
          <w:rFonts w:ascii="Times New Roman CYR" w:hAnsi="Times New Roman CYR" w:cs="Times New Roman CYR"/>
          <w:color w:val="000000"/>
          <w:szCs w:val="28"/>
        </w:rPr>
        <w:t xml:space="preserve">. Расходование бюджетных ассигнований </w:t>
      </w:r>
      <w:r w:rsidR="00BF3AC7" w:rsidRPr="00BF3AC7">
        <w:rPr>
          <w:rFonts w:ascii="Times New Roman CYR" w:hAnsi="Times New Roman CYR" w:cs="Times New Roman CYR"/>
          <w:color w:val="000000"/>
          <w:szCs w:val="28"/>
        </w:rPr>
        <w:t xml:space="preserve">Дорожного </w:t>
      </w:r>
      <w:r w:rsidRPr="009D6064">
        <w:rPr>
          <w:rFonts w:ascii="Times New Roman CYR" w:hAnsi="Times New Roman CYR" w:cs="Times New Roman CYR"/>
          <w:color w:val="000000"/>
          <w:szCs w:val="28"/>
        </w:rPr>
        <w:t>фонда осуществляется в соответствии со сводной бюджетной росписью Пермского муниципального округа в пределах утвержденных бюджетных ассигнований и лимитов бюджетных обязательств</w:t>
      </w:r>
      <w:r w:rsidR="00996357" w:rsidRPr="00996357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996357" w:rsidRPr="009D6064">
        <w:rPr>
          <w:rFonts w:ascii="Times New Roman CYR" w:hAnsi="Times New Roman CYR" w:cs="Times New Roman CYR"/>
          <w:color w:val="000000"/>
          <w:szCs w:val="28"/>
        </w:rPr>
        <w:t>в рамках муниципальных программ Пермского муниципального округа</w:t>
      </w:r>
      <w:r w:rsidRPr="009D6064">
        <w:rPr>
          <w:rFonts w:ascii="Times New Roman CYR" w:hAnsi="Times New Roman CYR" w:cs="Times New Roman CYR"/>
          <w:color w:val="000000"/>
          <w:szCs w:val="28"/>
        </w:rPr>
        <w:t>.</w:t>
      </w:r>
    </w:p>
    <w:p w14:paraId="7527E80D" w14:textId="5BAAF419" w:rsidR="009D6064" w:rsidRDefault="009D6064" w:rsidP="004B0A0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9D6064">
        <w:rPr>
          <w:rFonts w:ascii="Times New Roman CYR" w:hAnsi="Times New Roman CYR" w:cs="Times New Roman CYR"/>
          <w:color w:val="000000"/>
          <w:szCs w:val="28"/>
        </w:rPr>
        <w:lastRenderedPageBreak/>
        <w:t>3.</w:t>
      </w:r>
      <w:r w:rsidR="00996357">
        <w:rPr>
          <w:rFonts w:ascii="Times New Roman CYR" w:hAnsi="Times New Roman CYR" w:cs="Times New Roman CYR"/>
          <w:color w:val="000000"/>
          <w:szCs w:val="28"/>
        </w:rPr>
        <w:t>4</w:t>
      </w:r>
      <w:r w:rsidRPr="009D6064">
        <w:rPr>
          <w:rFonts w:ascii="Times New Roman CYR" w:hAnsi="Times New Roman CYR" w:cs="Times New Roman CYR"/>
          <w:color w:val="000000"/>
          <w:szCs w:val="28"/>
        </w:rPr>
        <w:t xml:space="preserve">. Главный распорядитель (главные распорядители) бюджетных ассигнований </w:t>
      </w:r>
      <w:r w:rsidR="00BF3AC7" w:rsidRPr="00BF3AC7">
        <w:rPr>
          <w:rFonts w:ascii="Times New Roman CYR" w:hAnsi="Times New Roman CYR" w:cs="Times New Roman CYR"/>
          <w:color w:val="000000"/>
          <w:szCs w:val="28"/>
        </w:rPr>
        <w:t xml:space="preserve">Дорожного </w:t>
      </w:r>
      <w:r w:rsidRPr="009D6064">
        <w:rPr>
          <w:rFonts w:ascii="Times New Roman CYR" w:hAnsi="Times New Roman CYR" w:cs="Times New Roman CYR"/>
          <w:color w:val="000000"/>
          <w:szCs w:val="28"/>
        </w:rPr>
        <w:t>фонда определяется решением Думы о бюджете Пермского муниципального округа на очередной финансовый год и плановый период.</w:t>
      </w:r>
    </w:p>
    <w:p w14:paraId="283D09B4" w14:textId="25219902" w:rsidR="00BB29BE" w:rsidRDefault="00BB29BE" w:rsidP="004B0A0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BB29BE">
        <w:rPr>
          <w:rFonts w:eastAsia="Calibri"/>
          <w:szCs w:val="28"/>
          <w:lang w:eastAsia="en-US"/>
        </w:rPr>
        <w:t>3.</w:t>
      </w:r>
      <w:r w:rsidR="00996357">
        <w:rPr>
          <w:rFonts w:eastAsia="Calibri"/>
          <w:szCs w:val="28"/>
          <w:lang w:eastAsia="en-US"/>
        </w:rPr>
        <w:t>5</w:t>
      </w:r>
      <w:r w:rsidRPr="00BB29BE">
        <w:rPr>
          <w:rFonts w:eastAsia="Calibri"/>
          <w:szCs w:val="28"/>
          <w:lang w:eastAsia="en-US"/>
        </w:rPr>
        <w:t xml:space="preserve">. </w:t>
      </w:r>
      <w:r w:rsidR="00BF3792" w:rsidRPr="00BF3792">
        <w:rPr>
          <w:rFonts w:eastAsia="Calibri"/>
          <w:szCs w:val="28"/>
          <w:lang w:eastAsia="en-US"/>
        </w:rPr>
        <w:t>Бюджетные ассигнования</w:t>
      </w:r>
      <w:r w:rsidR="00BF3AC7" w:rsidRPr="00BF3AC7">
        <w:t xml:space="preserve"> </w:t>
      </w:r>
      <w:r w:rsidR="00BF3AC7" w:rsidRPr="00BF3AC7">
        <w:rPr>
          <w:rFonts w:eastAsia="Calibri"/>
          <w:szCs w:val="28"/>
          <w:lang w:eastAsia="en-US"/>
        </w:rPr>
        <w:t>Дорожного</w:t>
      </w:r>
      <w:r w:rsidR="00BF3792" w:rsidRPr="00BF3792">
        <w:rPr>
          <w:rFonts w:eastAsia="Calibri"/>
          <w:szCs w:val="28"/>
          <w:lang w:eastAsia="en-US"/>
        </w:rPr>
        <w:t xml:space="preserve"> фонда, не использованные в текущем финансовом году, направляются на увеличение бюджетных ассигнований </w:t>
      </w:r>
      <w:r w:rsidR="00BF3AC7" w:rsidRPr="00BF3AC7">
        <w:rPr>
          <w:rFonts w:eastAsia="Calibri"/>
          <w:szCs w:val="28"/>
          <w:lang w:eastAsia="en-US"/>
        </w:rPr>
        <w:t xml:space="preserve">Дорожного </w:t>
      </w:r>
      <w:r w:rsidR="00BF3792" w:rsidRPr="00BF3792">
        <w:rPr>
          <w:rFonts w:eastAsia="Calibri"/>
          <w:szCs w:val="28"/>
          <w:lang w:eastAsia="en-US"/>
        </w:rPr>
        <w:t>фонда</w:t>
      </w:r>
      <w:r w:rsidR="00BF3AC7">
        <w:rPr>
          <w:rFonts w:eastAsia="Calibri"/>
          <w:szCs w:val="28"/>
          <w:lang w:eastAsia="en-US"/>
        </w:rPr>
        <w:t xml:space="preserve"> </w:t>
      </w:r>
      <w:r w:rsidR="00BF3792" w:rsidRPr="00BF3792">
        <w:rPr>
          <w:rFonts w:eastAsia="Calibri"/>
          <w:szCs w:val="28"/>
          <w:lang w:eastAsia="en-US"/>
        </w:rPr>
        <w:t>в очередном финансовом году</w:t>
      </w:r>
      <w:r w:rsidR="007F6257">
        <w:rPr>
          <w:rFonts w:eastAsia="Calibri"/>
          <w:szCs w:val="28"/>
          <w:lang w:eastAsia="en-US"/>
        </w:rPr>
        <w:t>.</w:t>
      </w:r>
    </w:p>
    <w:p w14:paraId="30A6AE4D" w14:textId="77777777" w:rsidR="00BB29BE" w:rsidRPr="00BB29BE" w:rsidRDefault="00BB29BE" w:rsidP="004B0A01">
      <w:pPr>
        <w:spacing w:line="360" w:lineRule="exact"/>
        <w:ind w:firstLine="709"/>
        <w:jc w:val="both"/>
        <w:rPr>
          <w:szCs w:val="28"/>
        </w:rPr>
      </w:pPr>
    </w:p>
    <w:p w14:paraId="39643756" w14:textId="3017E22C" w:rsidR="00BB29BE" w:rsidRDefault="00BB29BE" w:rsidP="004B0A01">
      <w:pPr>
        <w:spacing w:line="360" w:lineRule="exact"/>
        <w:ind w:firstLine="709"/>
        <w:jc w:val="center"/>
        <w:rPr>
          <w:b/>
          <w:bCs/>
          <w:szCs w:val="28"/>
        </w:rPr>
      </w:pPr>
      <w:r w:rsidRPr="00BB29BE">
        <w:rPr>
          <w:b/>
          <w:bCs/>
          <w:szCs w:val="28"/>
          <w:lang w:val="en-US"/>
        </w:rPr>
        <w:t>IV</w:t>
      </w:r>
      <w:r w:rsidR="004B0A01">
        <w:rPr>
          <w:b/>
          <w:bCs/>
          <w:szCs w:val="28"/>
        </w:rPr>
        <w:t xml:space="preserve">. </w:t>
      </w:r>
      <w:r w:rsidR="00BF3792" w:rsidRPr="00BF3792">
        <w:rPr>
          <w:b/>
          <w:bCs/>
          <w:szCs w:val="28"/>
        </w:rPr>
        <w:t xml:space="preserve">Контроль за использованием средств </w:t>
      </w:r>
      <w:r w:rsidR="00BF3AC7" w:rsidRPr="00BF3AC7">
        <w:rPr>
          <w:b/>
          <w:bCs/>
          <w:szCs w:val="28"/>
        </w:rPr>
        <w:t xml:space="preserve">Дорожного </w:t>
      </w:r>
      <w:r w:rsidR="00BF3792" w:rsidRPr="00BF3792">
        <w:rPr>
          <w:b/>
          <w:bCs/>
          <w:szCs w:val="28"/>
        </w:rPr>
        <w:t>фонда</w:t>
      </w:r>
    </w:p>
    <w:p w14:paraId="1F4C7FEA" w14:textId="77777777" w:rsidR="004B0A01" w:rsidRPr="00BB29BE" w:rsidRDefault="004B0A01" w:rsidP="004B0A01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40307769" w14:textId="7A6A6479" w:rsidR="00BF3792" w:rsidRDefault="00BB29BE" w:rsidP="004B0A01">
      <w:pPr>
        <w:spacing w:line="360" w:lineRule="exact"/>
        <w:ind w:firstLine="709"/>
        <w:jc w:val="both"/>
        <w:rPr>
          <w:szCs w:val="28"/>
        </w:rPr>
      </w:pPr>
      <w:r w:rsidRPr="00BB29BE">
        <w:rPr>
          <w:szCs w:val="28"/>
        </w:rPr>
        <w:t xml:space="preserve">4.1. </w:t>
      </w:r>
      <w:r w:rsidR="00BF3792" w:rsidRPr="00BF3792">
        <w:rPr>
          <w:szCs w:val="28"/>
        </w:rPr>
        <w:t>Ответственность за целевое использование бюджетных ассигнований</w:t>
      </w:r>
      <w:r w:rsidR="00BF3AC7" w:rsidRPr="00BF3AC7">
        <w:t xml:space="preserve"> </w:t>
      </w:r>
      <w:r w:rsidR="00BF3AC7" w:rsidRPr="00BF3AC7">
        <w:rPr>
          <w:szCs w:val="28"/>
        </w:rPr>
        <w:t>Дорожного</w:t>
      </w:r>
      <w:r w:rsidR="00BF3792" w:rsidRPr="00BF3792">
        <w:rPr>
          <w:szCs w:val="28"/>
        </w:rPr>
        <w:t xml:space="preserve"> фонда несут главные распорядители бюджетных средств, руководители муниципальных учреждений, в распоряжение которых выделялись средства </w:t>
      </w:r>
      <w:r w:rsidR="00BF3AC7" w:rsidRPr="00BF3AC7">
        <w:rPr>
          <w:szCs w:val="28"/>
        </w:rPr>
        <w:t xml:space="preserve">Дорожного </w:t>
      </w:r>
      <w:r w:rsidR="00BF3792" w:rsidRPr="00BF3792">
        <w:rPr>
          <w:szCs w:val="28"/>
        </w:rPr>
        <w:t>фонда.</w:t>
      </w:r>
    </w:p>
    <w:p w14:paraId="685963EA" w14:textId="31BE2303" w:rsidR="00784A50" w:rsidRPr="00784A50" w:rsidRDefault="00BB29BE" w:rsidP="004B0A01">
      <w:pPr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BB29BE">
        <w:rPr>
          <w:szCs w:val="28"/>
        </w:rPr>
        <w:t xml:space="preserve">4.2. </w:t>
      </w:r>
      <w:r w:rsidR="00784A50" w:rsidRPr="00784A50">
        <w:rPr>
          <w:color w:val="000000"/>
          <w:szCs w:val="28"/>
          <w:lang w:val="ru"/>
        </w:rPr>
        <w:t xml:space="preserve">Контроль за использованием бюджетных ассигнований </w:t>
      </w:r>
      <w:r w:rsidR="00BF3AC7" w:rsidRPr="00BF3AC7">
        <w:rPr>
          <w:color w:val="000000"/>
          <w:szCs w:val="28"/>
          <w:lang w:val="ru"/>
        </w:rPr>
        <w:t xml:space="preserve">Дорожного </w:t>
      </w:r>
      <w:r w:rsidR="00784A50" w:rsidRPr="00784A50">
        <w:rPr>
          <w:color w:val="000000"/>
          <w:szCs w:val="28"/>
          <w:lang w:val="ru"/>
        </w:rPr>
        <w:t>фонда осуществляют органы муниципального финансового контроля в соответствии с бюджетным законодательством Российской Федерации.</w:t>
      </w:r>
    </w:p>
    <w:p w14:paraId="485AED50" w14:textId="3E82FDA0" w:rsidR="00784A50" w:rsidRPr="00784A50" w:rsidRDefault="00784A50" w:rsidP="004B0A01">
      <w:pPr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784A50">
        <w:rPr>
          <w:color w:val="000000"/>
          <w:szCs w:val="28"/>
          <w:lang w:val="ru"/>
        </w:rPr>
        <w:t xml:space="preserve">Главные распорядители бюджетных средств осуществляют контроль за целевым использованием бюджетных ассигнований </w:t>
      </w:r>
      <w:r w:rsidR="00BF3AC7" w:rsidRPr="00BF3AC7">
        <w:rPr>
          <w:color w:val="000000"/>
          <w:szCs w:val="28"/>
          <w:lang w:val="ru"/>
        </w:rPr>
        <w:t xml:space="preserve">Дорожного </w:t>
      </w:r>
      <w:r w:rsidRPr="00784A50">
        <w:rPr>
          <w:color w:val="000000"/>
          <w:szCs w:val="28"/>
          <w:lang w:val="ru"/>
        </w:rPr>
        <w:t>фонда подведомственными муниципальными учреждениями.</w:t>
      </w:r>
    </w:p>
    <w:p w14:paraId="634EDFB7" w14:textId="48215B3F" w:rsidR="00784A50" w:rsidRPr="00784A50" w:rsidRDefault="00784A50" w:rsidP="004B0A01">
      <w:pPr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784A50">
        <w:rPr>
          <w:color w:val="000000"/>
          <w:szCs w:val="28"/>
          <w:lang w:val="ru"/>
        </w:rPr>
        <w:t>4.3. Бюджетные ассигнования</w:t>
      </w:r>
      <w:r w:rsidR="00BF3AC7" w:rsidRPr="00BF3AC7">
        <w:t xml:space="preserve"> </w:t>
      </w:r>
      <w:r w:rsidR="00BF3AC7" w:rsidRPr="00BF3AC7">
        <w:rPr>
          <w:color w:val="000000"/>
          <w:szCs w:val="28"/>
          <w:lang w:val="ru"/>
        </w:rPr>
        <w:t>Дорожного</w:t>
      </w:r>
      <w:r w:rsidRPr="00784A50">
        <w:rPr>
          <w:color w:val="000000"/>
          <w:szCs w:val="28"/>
          <w:lang w:val="ru"/>
        </w:rPr>
        <w:t xml:space="preserve"> фонда подлежат возврату в бюджет Пермского муниципального округа в случаях установления их нецелевого использования.</w:t>
      </w:r>
    </w:p>
    <w:p w14:paraId="37DF4439" w14:textId="0C9DCA21" w:rsidR="003D65E8" w:rsidRDefault="00784A50" w:rsidP="004B0A01">
      <w:pPr>
        <w:spacing w:line="360" w:lineRule="exact"/>
        <w:ind w:firstLine="709"/>
        <w:jc w:val="both"/>
        <w:rPr>
          <w:szCs w:val="28"/>
        </w:rPr>
      </w:pPr>
      <w:r w:rsidRPr="00784A50">
        <w:rPr>
          <w:color w:val="000000"/>
          <w:szCs w:val="28"/>
          <w:lang w:val="ru"/>
        </w:rPr>
        <w:t xml:space="preserve">4.4. Отчет (информация) об исполнении бюджетных ассигнований </w:t>
      </w:r>
      <w:r w:rsidR="00BF3AC7" w:rsidRPr="00BF3AC7">
        <w:rPr>
          <w:color w:val="000000"/>
          <w:szCs w:val="28"/>
          <w:lang w:val="ru"/>
        </w:rPr>
        <w:t xml:space="preserve">Дорожного </w:t>
      </w:r>
      <w:r w:rsidRPr="00784A50">
        <w:rPr>
          <w:color w:val="000000"/>
          <w:szCs w:val="28"/>
          <w:lang w:val="ru"/>
        </w:rPr>
        <w:t>фонда формируется в составе отчетности об исполнении бюджета Пермского муниципального округа в сроки и по форме, утвержденн</w:t>
      </w:r>
      <w:r w:rsidR="00387F2D">
        <w:rPr>
          <w:color w:val="000000"/>
          <w:szCs w:val="28"/>
          <w:lang w:val="ru"/>
        </w:rPr>
        <w:t>ой</w:t>
      </w:r>
      <w:r w:rsidRPr="00784A50">
        <w:rPr>
          <w:color w:val="000000"/>
          <w:szCs w:val="28"/>
          <w:lang w:val="ru"/>
        </w:rPr>
        <w:t xml:space="preserve"> </w:t>
      </w:r>
      <w:r w:rsidR="00387F2D">
        <w:rPr>
          <w:szCs w:val="28"/>
        </w:rPr>
        <w:t>п</w:t>
      </w:r>
      <w:r w:rsidR="00D43EDD" w:rsidRPr="00D43EDD">
        <w:rPr>
          <w:szCs w:val="28"/>
        </w:rPr>
        <w:t>оложени</w:t>
      </w:r>
      <w:r w:rsidR="00387F2D">
        <w:rPr>
          <w:szCs w:val="28"/>
        </w:rPr>
        <w:t>ем</w:t>
      </w:r>
      <w:r w:rsidR="00D43EDD" w:rsidRPr="00D43EDD">
        <w:rPr>
          <w:szCs w:val="28"/>
        </w:rPr>
        <w:t xml:space="preserve"> о бюджетном процессе в Пермском муниципальном округе Пермского края</w:t>
      </w:r>
      <w:r w:rsidR="00D43EDD">
        <w:rPr>
          <w:szCs w:val="28"/>
        </w:rPr>
        <w:t>.</w:t>
      </w:r>
    </w:p>
    <w:sectPr w:rsidR="003D65E8" w:rsidSect="00277AE7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A8C9" w14:textId="77777777" w:rsidR="00182A16" w:rsidRDefault="00182A16" w:rsidP="00DA5614">
      <w:r>
        <w:separator/>
      </w:r>
    </w:p>
  </w:endnote>
  <w:endnote w:type="continuationSeparator" w:id="0">
    <w:p w14:paraId="21F21E7D" w14:textId="77777777" w:rsidR="00182A16" w:rsidRDefault="00182A1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14:paraId="4692FCED" w14:textId="37318DA3" w:rsidR="004F694E" w:rsidRDefault="004F694E" w:rsidP="004B0A0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DA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C0B0" w14:textId="77777777" w:rsidR="00182A16" w:rsidRDefault="00182A16" w:rsidP="00DA5614">
      <w:r>
        <w:separator/>
      </w:r>
    </w:p>
  </w:footnote>
  <w:footnote w:type="continuationSeparator" w:id="0">
    <w:p w14:paraId="589BA1D0" w14:textId="77777777" w:rsidR="00182A16" w:rsidRDefault="00182A1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DF61CEC"/>
    <w:multiLevelType w:val="hybridMultilevel"/>
    <w:tmpl w:val="A2AC3E70"/>
    <w:lvl w:ilvl="0" w:tplc="6D4A4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005FBC"/>
    <w:multiLevelType w:val="multilevel"/>
    <w:tmpl w:val="E390C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C9318C"/>
    <w:multiLevelType w:val="multilevel"/>
    <w:tmpl w:val="2ADEE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F20DAA"/>
    <w:multiLevelType w:val="multilevel"/>
    <w:tmpl w:val="C206E9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1109B"/>
    <w:multiLevelType w:val="multilevel"/>
    <w:tmpl w:val="BBB222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575277"/>
    <w:multiLevelType w:val="multilevel"/>
    <w:tmpl w:val="D3D65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9C34A5"/>
    <w:multiLevelType w:val="multilevel"/>
    <w:tmpl w:val="A83811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7B4D07"/>
    <w:multiLevelType w:val="multilevel"/>
    <w:tmpl w:val="ADA4E0C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F022998"/>
    <w:multiLevelType w:val="hybridMultilevel"/>
    <w:tmpl w:val="C97642C6"/>
    <w:lvl w:ilvl="0" w:tplc="A8F0A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5B5141"/>
    <w:multiLevelType w:val="multilevel"/>
    <w:tmpl w:val="EED879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D505CFE"/>
    <w:multiLevelType w:val="multilevel"/>
    <w:tmpl w:val="812CE3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1"/>
  </w:num>
  <w:num w:numId="3">
    <w:abstractNumId w:val="31"/>
  </w:num>
  <w:num w:numId="4">
    <w:abstractNumId w:val="16"/>
  </w:num>
  <w:num w:numId="5">
    <w:abstractNumId w:val="0"/>
  </w:num>
  <w:num w:numId="6">
    <w:abstractNumId w:val="1"/>
  </w:num>
  <w:num w:numId="7">
    <w:abstractNumId w:val="6"/>
  </w:num>
  <w:num w:numId="8">
    <w:abstractNumId w:val="33"/>
  </w:num>
  <w:num w:numId="9">
    <w:abstractNumId w:val="20"/>
  </w:num>
  <w:num w:numId="10">
    <w:abstractNumId w:val="32"/>
  </w:num>
  <w:num w:numId="11">
    <w:abstractNumId w:val="4"/>
  </w:num>
  <w:num w:numId="12">
    <w:abstractNumId w:val="28"/>
  </w:num>
  <w:num w:numId="13">
    <w:abstractNumId w:val="2"/>
  </w:num>
  <w:num w:numId="14">
    <w:abstractNumId w:val="3"/>
  </w:num>
  <w:num w:numId="15">
    <w:abstractNumId w:val="10"/>
  </w:num>
  <w:num w:numId="16">
    <w:abstractNumId w:val="21"/>
  </w:num>
  <w:num w:numId="17">
    <w:abstractNumId w:val="26"/>
  </w:num>
  <w:num w:numId="18">
    <w:abstractNumId w:val="9"/>
  </w:num>
  <w:num w:numId="19">
    <w:abstractNumId w:val="15"/>
  </w:num>
  <w:num w:numId="20">
    <w:abstractNumId w:val="12"/>
  </w:num>
  <w:num w:numId="21">
    <w:abstractNumId w:val="7"/>
  </w:num>
  <w:num w:numId="22">
    <w:abstractNumId w:val="34"/>
  </w:num>
  <w:num w:numId="23">
    <w:abstractNumId w:val="30"/>
  </w:num>
  <w:num w:numId="24">
    <w:abstractNumId w:val="23"/>
  </w:num>
  <w:num w:numId="25">
    <w:abstractNumId w:val="18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25"/>
  </w:num>
  <w:num w:numId="31">
    <w:abstractNumId w:val="5"/>
  </w:num>
  <w:num w:numId="32">
    <w:abstractNumId w:val="27"/>
  </w:num>
  <w:num w:numId="33">
    <w:abstractNumId w:val="19"/>
  </w:num>
  <w:num w:numId="34">
    <w:abstractNumId w:val="1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0EA"/>
    <w:rsid w:val="000029D6"/>
    <w:rsid w:val="000030F7"/>
    <w:rsid w:val="00004567"/>
    <w:rsid w:val="00005050"/>
    <w:rsid w:val="00007E9B"/>
    <w:rsid w:val="000121AB"/>
    <w:rsid w:val="0001245D"/>
    <w:rsid w:val="00017D4D"/>
    <w:rsid w:val="00020A41"/>
    <w:rsid w:val="00024327"/>
    <w:rsid w:val="00040109"/>
    <w:rsid w:val="000435DE"/>
    <w:rsid w:val="00053764"/>
    <w:rsid w:val="00056B9B"/>
    <w:rsid w:val="000577DD"/>
    <w:rsid w:val="000578AE"/>
    <w:rsid w:val="00057B08"/>
    <w:rsid w:val="000614B8"/>
    <w:rsid w:val="00062005"/>
    <w:rsid w:val="00064268"/>
    <w:rsid w:val="000700E6"/>
    <w:rsid w:val="00072A16"/>
    <w:rsid w:val="00082A8A"/>
    <w:rsid w:val="00084B8D"/>
    <w:rsid w:val="00084C78"/>
    <w:rsid w:val="00087944"/>
    <w:rsid w:val="000920D7"/>
    <w:rsid w:val="000943DA"/>
    <w:rsid w:val="000944A0"/>
    <w:rsid w:val="000A1581"/>
    <w:rsid w:val="000A2486"/>
    <w:rsid w:val="000B1CE0"/>
    <w:rsid w:val="000B1FA0"/>
    <w:rsid w:val="000B29B7"/>
    <w:rsid w:val="000B2C0B"/>
    <w:rsid w:val="000B44DA"/>
    <w:rsid w:val="000C0EE7"/>
    <w:rsid w:val="000C3A21"/>
    <w:rsid w:val="000C452E"/>
    <w:rsid w:val="000C5D88"/>
    <w:rsid w:val="000C7B48"/>
    <w:rsid w:val="000C7B70"/>
    <w:rsid w:val="000D0838"/>
    <w:rsid w:val="000D4036"/>
    <w:rsid w:val="000D59A1"/>
    <w:rsid w:val="000D5B40"/>
    <w:rsid w:val="000D7198"/>
    <w:rsid w:val="000E0411"/>
    <w:rsid w:val="000E3AD7"/>
    <w:rsid w:val="000E40FD"/>
    <w:rsid w:val="000E48CE"/>
    <w:rsid w:val="000E5378"/>
    <w:rsid w:val="000E7887"/>
    <w:rsid w:val="000F0193"/>
    <w:rsid w:val="000F1507"/>
    <w:rsid w:val="000F2004"/>
    <w:rsid w:val="000F4DAF"/>
    <w:rsid w:val="000F6E16"/>
    <w:rsid w:val="00104B9B"/>
    <w:rsid w:val="001070BC"/>
    <w:rsid w:val="0010732C"/>
    <w:rsid w:val="00107EE6"/>
    <w:rsid w:val="001102A9"/>
    <w:rsid w:val="0011145B"/>
    <w:rsid w:val="001145DF"/>
    <w:rsid w:val="00115A1E"/>
    <w:rsid w:val="00120D5A"/>
    <w:rsid w:val="001215DC"/>
    <w:rsid w:val="00124BE0"/>
    <w:rsid w:val="0012652F"/>
    <w:rsid w:val="00126A74"/>
    <w:rsid w:val="00126B1A"/>
    <w:rsid w:val="001310B5"/>
    <w:rsid w:val="0013149A"/>
    <w:rsid w:val="001323B7"/>
    <w:rsid w:val="00135626"/>
    <w:rsid w:val="00137F72"/>
    <w:rsid w:val="001422A5"/>
    <w:rsid w:val="001434AC"/>
    <w:rsid w:val="001442E1"/>
    <w:rsid w:val="0014444A"/>
    <w:rsid w:val="00144FB2"/>
    <w:rsid w:val="00145279"/>
    <w:rsid w:val="00147263"/>
    <w:rsid w:val="00150444"/>
    <w:rsid w:val="00150663"/>
    <w:rsid w:val="001524AB"/>
    <w:rsid w:val="00155DFD"/>
    <w:rsid w:val="001573AA"/>
    <w:rsid w:val="00157E26"/>
    <w:rsid w:val="001620A3"/>
    <w:rsid w:val="0016393A"/>
    <w:rsid w:val="0016410B"/>
    <w:rsid w:val="00164933"/>
    <w:rsid w:val="001706DE"/>
    <w:rsid w:val="00170CB3"/>
    <w:rsid w:val="00171809"/>
    <w:rsid w:val="00172E79"/>
    <w:rsid w:val="00175365"/>
    <w:rsid w:val="00182A16"/>
    <w:rsid w:val="00183799"/>
    <w:rsid w:val="001842B8"/>
    <w:rsid w:val="00186748"/>
    <w:rsid w:val="00187FC1"/>
    <w:rsid w:val="001912F4"/>
    <w:rsid w:val="00191ED0"/>
    <w:rsid w:val="00192D7D"/>
    <w:rsid w:val="001933DA"/>
    <w:rsid w:val="0019583F"/>
    <w:rsid w:val="001A1101"/>
    <w:rsid w:val="001A20DB"/>
    <w:rsid w:val="001A2984"/>
    <w:rsid w:val="001A3649"/>
    <w:rsid w:val="001A5330"/>
    <w:rsid w:val="001A6D25"/>
    <w:rsid w:val="001B17ED"/>
    <w:rsid w:val="001B309A"/>
    <w:rsid w:val="001B395E"/>
    <w:rsid w:val="001B5AE3"/>
    <w:rsid w:val="001C2F4B"/>
    <w:rsid w:val="001C3802"/>
    <w:rsid w:val="001C4535"/>
    <w:rsid w:val="001C583B"/>
    <w:rsid w:val="001C738C"/>
    <w:rsid w:val="001C7F8E"/>
    <w:rsid w:val="001D0028"/>
    <w:rsid w:val="001D19FC"/>
    <w:rsid w:val="001D3BE0"/>
    <w:rsid w:val="001D45FF"/>
    <w:rsid w:val="001D5B20"/>
    <w:rsid w:val="001D5DEA"/>
    <w:rsid w:val="001D623C"/>
    <w:rsid w:val="001F0E0F"/>
    <w:rsid w:val="001F22EB"/>
    <w:rsid w:val="001F3413"/>
    <w:rsid w:val="001F7D2E"/>
    <w:rsid w:val="00203311"/>
    <w:rsid w:val="002039D4"/>
    <w:rsid w:val="0020479B"/>
    <w:rsid w:val="00205DFF"/>
    <w:rsid w:val="002126B9"/>
    <w:rsid w:val="0022098F"/>
    <w:rsid w:val="0022156F"/>
    <w:rsid w:val="002217F9"/>
    <w:rsid w:val="00222471"/>
    <w:rsid w:val="00223F7B"/>
    <w:rsid w:val="00224B51"/>
    <w:rsid w:val="002251E6"/>
    <w:rsid w:val="00225787"/>
    <w:rsid w:val="00226DFC"/>
    <w:rsid w:val="00230045"/>
    <w:rsid w:val="002306F9"/>
    <w:rsid w:val="00230BA1"/>
    <w:rsid w:val="0023189A"/>
    <w:rsid w:val="00231AB6"/>
    <w:rsid w:val="00232961"/>
    <w:rsid w:val="002366D3"/>
    <w:rsid w:val="00236D0A"/>
    <w:rsid w:val="00240580"/>
    <w:rsid w:val="002409D0"/>
    <w:rsid w:val="0024127C"/>
    <w:rsid w:val="00241EF9"/>
    <w:rsid w:val="00250AE4"/>
    <w:rsid w:val="002514A8"/>
    <w:rsid w:val="00252AC9"/>
    <w:rsid w:val="00253018"/>
    <w:rsid w:val="00254E89"/>
    <w:rsid w:val="00256138"/>
    <w:rsid w:val="0026564B"/>
    <w:rsid w:val="00266C00"/>
    <w:rsid w:val="002674B5"/>
    <w:rsid w:val="002714A2"/>
    <w:rsid w:val="00277AE7"/>
    <w:rsid w:val="00281BA2"/>
    <w:rsid w:val="00283C6D"/>
    <w:rsid w:val="002845D4"/>
    <w:rsid w:val="00285A28"/>
    <w:rsid w:val="00287E2B"/>
    <w:rsid w:val="002925FF"/>
    <w:rsid w:val="00295B8B"/>
    <w:rsid w:val="00295BF3"/>
    <w:rsid w:val="002A0759"/>
    <w:rsid w:val="002A1697"/>
    <w:rsid w:val="002A38AF"/>
    <w:rsid w:val="002A3B22"/>
    <w:rsid w:val="002A549B"/>
    <w:rsid w:val="002A60D6"/>
    <w:rsid w:val="002A721E"/>
    <w:rsid w:val="002B1A2D"/>
    <w:rsid w:val="002B2D21"/>
    <w:rsid w:val="002B31EE"/>
    <w:rsid w:val="002B3408"/>
    <w:rsid w:val="002B3B5C"/>
    <w:rsid w:val="002B3E0D"/>
    <w:rsid w:val="002B4A09"/>
    <w:rsid w:val="002C1A0E"/>
    <w:rsid w:val="002C5595"/>
    <w:rsid w:val="002D15AF"/>
    <w:rsid w:val="002D35BC"/>
    <w:rsid w:val="002D3650"/>
    <w:rsid w:val="002E6118"/>
    <w:rsid w:val="002F0029"/>
    <w:rsid w:val="002F4A41"/>
    <w:rsid w:val="00300CE2"/>
    <w:rsid w:val="00301194"/>
    <w:rsid w:val="0030174D"/>
    <w:rsid w:val="00301F41"/>
    <w:rsid w:val="003023F0"/>
    <w:rsid w:val="00303D8F"/>
    <w:rsid w:val="003043D0"/>
    <w:rsid w:val="00305C1C"/>
    <w:rsid w:val="00305E2F"/>
    <w:rsid w:val="0030680C"/>
    <w:rsid w:val="00306D0A"/>
    <w:rsid w:val="0031232C"/>
    <w:rsid w:val="003131FA"/>
    <w:rsid w:val="00314382"/>
    <w:rsid w:val="00320248"/>
    <w:rsid w:val="00321E7F"/>
    <w:rsid w:val="003233AE"/>
    <w:rsid w:val="0032445E"/>
    <w:rsid w:val="00325250"/>
    <w:rsid w:val="00326343"/>
    <w:rsid w:val="003266FA"/>
    <w:rsid w:val="00327466"/>
    <w:rsid w:val="00332571"/>
    <w:rsid w:val="00332DFA"/>
    <w:rsid w:val="00332E76"/>
    <w:rsid w:val="00334388"/>
    <w:rsid w:val="0034314F"/>
    <w:rsid w:val="00343EB1"/>
    <w:rsid w:val="00350383"/>
    <w:rsid w:val="003511AE"/>
    <w:rsid w:val="00352835"/>
    <w:rsid w:val="00352C1A"/>
    <w:rsid w:val="00355BA2"/>
    <w:rsid w:val="003563E4"/>
    <w:rsid w:val="00357223"/>
    <w:rsid w:val="003609D3"/>
    <w:rsid w:val="00360E09"/>
    <w:rsid w:val="00363F18"/>
    <w:rsid w:val="0036427F"/>
    <w:rsid w:val="00364BA9"/>
    <w:rsid w:val="003651B9"/>
    <w:rsid w:val="00366605"/>
    <w:rsid w:val="0036767F"/>
    <w:rsid w:val="00367904"/>
    <w:rsid w:val="00372264"/>
    <w:rsid w:val="00372967"/>
    <w:rsid w:val="00374A45"/>
    <w:rsid w:val="003755CE"/>
    <w:rsid w:val="003768D8"/>
    <w:rsid w:val="00376A22"/>
    <w:rsid w:val="00377EAF"/>
    <w:rsid w:val="00380DE1"/>
    <w:rsid w:val="00381913"/>
    <w:rsid w:val="00381F08"/>
    <w:rsid w:val="003822F8"/>
    <w:rsid w:val="0038327D"/>
    <w:rsid w:val="003838C8"/>
    <w:rsid w:val="0038719B"/>
    <w:rsid w:val="00387F2D"/>
    <w:rsid w:val="00395D18"/>
    <w:rsid w:val="00396C6D"/>
    <w:rsid w:val="003977EC"/>
    <w:rsid w:val="003A12E1"/>
    <w:rsid w:val="003A1662"/>
    <w:rsid w:val="003A1C7D"/>
    <w:rsid w:val="003A28DB"/>
    <w:rsid w:val="003A45B6"/>
    <w:rsid w:val="003A6765"/>
    <w:rsid w:val="003B0F9F"/>
    <w:rsid w:val="003B1644"/>
    <w:rsid w:val="003B3FFE"/>
    <w:rsid w:val="003B633E"/>
    <w:rsid w:val="003C113E"/>
    <w:rsid w:val="003C2ECF"/>
    <w:rsid w:val="003C36DF"/>
    <w:rsid w:val="003C3BA9"/>
    <w:rsid w:val="003C5BF0"/>
    <w:rsid w:val="003C5E4B"/>
    <w:rsid w:val="003C75A4"/>
    <w:rsid w:val="003D0C0B"/>
    <w:rsid w:val="003D20E1"/>
    <w:rsid w:val="003D3254"/>
    <w:rsid w:val="003D42BD"/>
    <w:rsid w:val="003D528E"/>
    <w:rsid w:val="003D65E8"/>
    <w:rsid w:val="003E4CC5"/>
    <w:rsid w:val="003E56F8"/>
    <w:rsid w:val="003E5E0D"/>
    <w:rsid w:val="003E687E"/>
    <w:rsid w:val="003F0CB8"/>
    <w:rsid w:val="003F10E8"/>
    <w:rsid w:val="003F4495"/>
    <w:rsid w:val="003F44B2"/>
    <w:rsid w:val="003F6736"/>
    <w:rsid w:val="003F703B"/>
    <w:rsid w:val="003F7735"/>
    <w:rsid w:val="00405BF3"/>
    <w:rsid w:val="00406329"/>
    <w:rsid w:val="00406607"/>
    <w:rsid w:val="00417BA7"/>
    <w:rsid w:val="00420604"/>
    <w:rsid w:val="004206FE"/>
    <w:rsid w:val="00421CC6"/>
    <w:rsid w:val="004262EA"/>
    <w:rsid w:val="00426345"/>
    <w:rsid w:val="004267A1"/>
    <w:rsid w:val="00427371"/>
    <w:rsid w:val="00427D4C"/>
    <w:rsid w:val="0043029E"/>
    <w:rsid w:val="004314DF"/>
    <w:rsid w:val="0043288F"/>
    <w:rsid w:val="0043321D"/>
    <w:rsid w:val="0043515D"/>
    <w:rsid w:val="0043601A"/>
    <w:rsid w:val="004379A0"/>
    <w:rsid w:val="00440141"/>
    <w:rsid w:val="00442565"/>
    <w:rsid w:val="00442A6B"/>
    <w:rsid w:val="00444204"/>
    <w:rsid w:val="00445E73"/>
    <w:rsid w:val="0044614C"/>
    <w:rsid w:val="00452EEF"/>
    <w:rsid w:val="0045318C"/>
    <w:rsid w:val="00456665"/>
    <w:rsid w:val="00456A14"/>
    <w:rsid w:val="00457DC7"/>
    <w:rsid w:val="00460127"/>
    <w:rsid w:val="00463434"/>
    <w:rsid w:val="004637BA"/>
    <w:rsid w:val="00465618"/>
    <w:rsid w:val="00465F5A"/>
    <w:rsid w:val="00470AFA"/>
    <w:rsid w:val="00470F47"/>
    <w:rsid w:val="004733D1"/>
    <w:rsid w:val="00473831"/>
    <w:rsid w:val="00476C7B"/>
    <w:rsid w:val="00483A8B"/>
    <w:rsid w:val="00484162"/>
    <w:rsid w:val="00484EBA"/>
    <w:rsid w:val="0048757B"/>
    <w:rsid w:val="00487993"/>
    <w:rsid w:val="00490207"/>
    <w:rsid w:val="0049119D"/>
    <w:rsid w:val="0049130A"/>
    <w:rsid w:val="00494227"/>
    <w:rsid w:val="004974BF"/>
    <w:rsid w:val="004A1B8C"/>
    <w:rsid w:val="004A297E"/>
    <w:rsid w:val="004A3173"/>
    <w:rsid w:val="004A42F0"/>
    <w:rsid w:val="004A6F0A"/>
    <w:rsid w:val="004A701F"/>
    <w:rsid w:val="004A7932"/>
    <w:rsid w:val="004B0A01"/>
    <w:rsid w:val="004B0B3E"/>
    <w:rsid w:val="004B6B07"/>
    <w:rsid w:val="004C0077"/>
    <w:rsid w:val="004D2AA2"/>
    <w:rsid w:val="004D2EAD"/>
    <w:rsid w:val="004D45FB"/>
    <w:rsid w:val="004E0B0A"/>
    <w:rsid w:val="004E4270"/>
    <w:rsid w:val="004E4D8E"/>
    <w:rsid w:val="004E560C"/>
    <w:rsid w:val="004E6644"/>
    <w:rsid w:val="004F0A8E"/>
    <w:rsid w:val="004F148F"/>
    <w:rsid w:val="004F3A21"/>
    <w:rsid w:val="004F694E"/>
    <w:rsid w:val="00500324"/>
    <w:rsid w:val="00500DB5"/>
    <w:rsid w:val="00505838"/>
    <w:rsid w:val="00507A7D"/>
    <w:rsid w:val="005116F5"/>
    <w:rsid w:val="005116F7"/>
    <w:rsid w:val="005117AA"/>
    <w:rsid w:val="005117B1"/>
    <w:rsid w:val="005128F1"/>
    <w:rsid w:val="005129A9"/>
    <w:rsid w:val="00512E4C"/>
    <w:rsid w:val="00515B30"/>
    <w:rsid w:val="0051671D"/>
    <w:rsid w:val="005229CF"/>
    <w:rsid w:val="00523E8B"/>
    <w:rsid w:val="00525883"/>
    <w:rsid w:val="00527CB0"/>
    <w:rsid w:val="00530B00"/>
    <w:rsid w:val="00530F8D"/>
    <w:rsid w:val="00531C21"/>
    <w:rsid w:val="00534233"/>
    <w:rsid w:val="00535D37"/>
    <w:rsid w:val="005366F5"/>
    <w:rsid w:val="00536A81"/>
    <w:rsid w:val="00536B25"/>
    <w:rsid w:val="00540766"/>
    <w:rsid w:val="00546542"/>
    <w:rsid w:val="00547A14"/>
    <w:rsid w:val="00547BEC"/>
    <w:rsid w:val="00551FE8"/>
    <w:rsid w:val="00552D1B"/>
    <w:rsid w:val="00554C27"/>
    <w:rsid w:val="005556DE"/>
    <w:rsid w:val="00557313"/>
    <w:rsid w:val="0055797B"/>
    <w:rsid w:val="00562B16"/>
    <w:rsid w:val="00564AD0"/>
    <w:rsid w:val="005650DE"/>
    <w:rsid w:val="005654CB"/>
    <w:rsid w:val="0056634A"/>
    <w:rsid w:val="00567948"/>
    <w:rsid w:val="00573AC7"/>
    <w:rsid w:val="00574AAB"/>
    <w:rsid w:val="00580F65"/>
    <w:rsid w:val="005814C3"/>
    <w:rsid w:val="00581A80"/>
    <w:rsid w:val="0058229F"/>
    <w:rsid w:val="00583B22"/>
    <w:rsid w:val="00584240"/>
    <w:rsid w:val="00584C2B"/>
    <w:rsid w:val="005856B9"/>
    <w:rsid w:val="00586639"/>
    <w:rsid w:val="00587C96"/>
    <w:rsid w:val="0059352B"/>
    <w:rsid w:val="00597CB8"/>
    <w:rsid w:val="005A1177"/>
    <w:rsid w:val="005A1BCF"/>
    <w:rsid w:val="005A5842"/>
    <w:rsid w:val="005B0E29"/>
    <w:rsid w:val="005B2F4E"/>
    <w:rsid w:val="005B426D"/>
    <w:rsid w:val="005C27F9"/>
    <w:rsid w:val="005C2DA0"/>
    <w:rsid w:val="005C428F"/>
    <w:rsid w:val="005C694D"/>
    <w:rsid w:val="005C7089"/>
    <w:rsid w:val="005D1E74"/>
    <w:rsid w:val="005D3573"/>
    <w:rsid w:val="005E0A7A"/>
    <w:rsid w:val="005E1C55"/>
    <w:rsid w:val="005E3A32"/>
    <w:rsid w:val="005E6154"/>
    <w:rsid w:val="005E77E7"/>
    <w:rsid w:val="005F0138"/>
    <w:rsid w:val="005F0C42"/>
    <w:rsid w:val="005F2C65"/>
    <w:rsid w:val="005F3F3E"/>
    <w:rsid w:val="005F4F24"/>
    <w:rsid w:val="005F4FC1"/>
    <w:rsid w:val="005F7DAC"/>
    <w:rsid w:val="00600938"/>
    <w:rsid w:val="00604533"/>
    <w:rsid w:val="00606B95"/>
    <w:rsid w:val="006104D9"/>
    <w:rsid w:val="00610B26"/>
    <w:rsid w:val="00611072"/>
    <w:rsid w:val="0061196E"/>
    <w:rsid w:val="00612527"/>
    <w:rsid w:val="00622A6B"/>
    <w:rsid w:val="00624AD1"/>
    <w:rsid w:val="0063244D"/>
    <w:rsid w:val="0063488E"/>
    <w:rsid w:val="006352A4"/>
    <w:rsid w:val="00635B1C"/>
    <w:rsid w:val="00635D5D"/>
    <w:rsid w:val="00637F1E"/>
    <w:rsid w:val="006410BA"/>
    <w:rsid w:val="00643632"/>
    <w:rsid w:val="00646C78"/>
    <w:rsid w:val="006561B7"/>
    <w:rsid w:val="006628FA"/>
    <w:rsid w:val="006638DD"/>
    <w:rsid w:val="00664759"/>
    <w:rsid w:val="0066500B"/>
    <w:rsid w:val="0067033D"/>
    <w:rsid w:val="006704D3"/>
    <w:rsid w:val="00671C71"/>
    <w:rsid w:val="00672230"/>
    <w:rsid w:val="00672867"/>
    <w:rsid w:val="00672982"/>
    <w:rsid w:val="00675036"/>
    <w:rsid w:val="00677C64"/>
    <w:rsid w:val="00684995"/>
    <w:rsid w:val="00684FD2"/>
    <w:rsid w:val="00685CB3"/>
    <w:rsid w:val="00685E56"/>
    <w:rsid w:val="00686BDA"/>
    <w:rsid w:val="00687730"/>
    <w:rsid w:val="00691DAA"/>
    <w:rsid w:val="00693116"/>
    <w:rsid w:val="00695551"/>
    <w:rsid w:val="00695E85"/>
    <w:rsid w:val="006A3B8F"/>
    <w:rsid w:val="006A5695"/>
    <w:rsid w:val="006A703C"/>
    <w:rsid w:val="006B03C5"/>
    <w:rsid w:val="006B3118"/>
    <w:rsid w:val="006B68EE"/>
    <w:rsid w:val="006B6EDB"/>
    <w:rsid w:val="006C0E71"/>
    <w:rsid w:val="006C142B"/>
    <w:rsid w:val="006C2020"/>
    <w:rsid w:val="006C21BC"/>
    <w:rsid w:val="006C21E1"/>
    <w:rsid w:val="006C39F7"/>
    <w:rsid w:val="006C4077"/>
    <w:rsid w:val="006C4780"/>
    <w:rsid w:val="006C5B7B"/>
    <w:rsid w:val="006C5DA5"/>
    <w:rsid w:val="006C7C77"/>
    <w:rsid w:val="006D02EE"/>
    <w:rsid w:val="006D164A"/>
    <w:rsid w:val="006D4CEE"/>
    <w:rsid w:val="006D5596"/>
    <w:rsid w:val="006D625C"/>
    <w:rsid w:val="006E0682"/>
    <w:rsid w:val="006E0B08"/>
    <w:rsid w:val="006E0B66"/>
    <w:rsid w:val="006E2BE4"/>
    <w:rsid w:val="006E2C5D"/>
    <w:rsid w:val="006E521B"/>
    <w:rsid w:val="006E6420"/>
    <w:rsid w:val="006F406E"/>
    <w:rsid w:val="007002DC"/>
    <w:rsid w:val="0070042E"/>
    <w:rsid w:val="00700659"/>
    <w:rsid w:val="00705A51"/>
    <w:rsid w:val="00706813"/>
    <w:rsid w:val="0071162B"/>
    <w:rsid w:val="007170B7"/>
    <w:rsid w:val="00717127"/>
    <w:rsid w:val="007176E7"/>
    <w:rsid w:val="00717AA4"/>
    <w:rsid w:val="00720362"/>
    <w:rsid w:val="007222CA"/>
    <w:rsid w:val="00722801"/>
    <w:rsid w:val="007228D8"/>
    <w:rsid w:val="0072309A"/>
    <w:rsid w:val="007248B4"/>
    <w:rsid w:val="00730BB4"/>
    <w:rsid w:val="00731386"/>
    <w:rsid w:val="00732AF3"/>
    <w:rsid w:val="007355EC"/>
    <w:rsid w:val="00735A14"/>
    <w:rsid w:val="00736B69"/>
    <w:rsid w:val="00737894"/>
    <w:rsid w:val="00737E41"/>
    <w:rsid w:val="00742394"/>
    <w:rsid w:val="00742B63"/>
    <w:rsid w:val="007446CC"/>
    <w:rsid w:val="0074537B"/>
    <w:rsid w:val="00753356"/>
    <w:rsid w:val="007545B7"/>
    <w:rsid w:val="00756D91"/>
    <w:rsid w:val="00770D8C"/>
    <w:rsid w:val="007710AF"/>
    <w:rsid w:val="00771D85"/>
    <w:rsid w:val="007727A3"/>
    <w:rsid w:val="0077340F"/>
    <w:rsid w:val="007737BA"/>
    <w:rsid w:val="0078028F"/>
    <w:rsid w:val="00780877"/>
    <w:rsid w:val="00780D23"/>
    <w:rsid w:val="00782462"/>
    <w:rsid w:val="0078337C"/>
    <w:rsid w:val="00783B95"/>
    <w:rsid w:val="00784A50"/>
    <w:rsid w:val="00784AC5"/>
    <w:rsid w:val="00785DFC"/>
    <w:rsid w:val="0079108D"/>
    <w:rsid w:val="0079448D"/>
    <w:rsid w:val="00796B57"/>
    <w:rsid w:val="007A212B"/>
    <w:rsid w:val="007A4EFD"/>
    <w:rsid w:val="007A4F8F"/>
    <w:rsid w:val="007A5373"/>
    <w:rsid w:val="007B1373"/>
    <w:rsid w:val="007B24E8"/>
    <w:rsid w:val="007B2B65"/>
    <w:rsid w:val="007B3DDC"/>
    <w:rsid w:val="007C1297"/>
    <w:rsid w:val="007C20FF"/>
    <w:rsid w:val="007C241F"/>
    <w:rsid w:val="007C29E1"/>
    <w:rsid w:val="007C3B15"/>
    <w:rsid w:val="007C4E2E"/>
    <w:rsid w:val="007D1754"/>
    <w:rsid w:val="007D7038"/>
    <w:rsid w:val="007E5D62"/>
    <w:rsid w:val="007E752F"/>
    <w:rsid w:val="007F175D"/>
    <w:rsid w:val="007F20F6"/>
    <w:rsid w:val="007F29CA"/>
    <w:rsid w:val="007F318B"/>
    <w:rsid w:val="007F56A1"/>
    <w:rsid w:val="007F57D6"/>
    <w:rsid w:val="007F6257"/>
    <w:rsid w:val="007F7E45"/>
    <w:rsid w:val="0080038C"/>
    <w:rsid w:val="00801787"/>
    <w:rsid w:val="00802D08"/>
    <w:rsid w:val="00804D82"/>
    <w:rsid w:val="00805440"/>
    <w:rsid w:val="00805CED"/>
    <w:rsid w:val="00810399"/>
    <w:rsid w:val="008123E8"/>
    <w:rsid w:val="0081250F"/>
    <w:rsid w:val="00812FE6"/>
    <w:rsid w:val="00821391"/>
    <w:rsid w:val="008233B2"/>
    <w:rsid w:val="00831BC5"/>
    <w:rsid w:val="00831F82"/>
    <w:rsid w:val="00833533"/>
    <w:rsid w:val="0083453E"/>
    <w:rsid w:val="00834A82"/>
    <w:rsid w:val="008352DB"/>
    <w:rsid w:val="0083739B"/>
    <w:rsid w:val="008401A6"/>
    <w:rsid w:val="00842F8F"/>
    <w:rsid w:val="0084491A"/>
    <w:rsid w:val="00846065"/>
    <w:rsid w:val="00854816"/>
    <w:rsid w:val="00861072"/>
    <w:rsid w:val="00863074"/>
    <w:rsid w:val="00863271"/>
    <w:rsid w:val="00864501"/>
    <w:rsid w:val="00867D84"/>
    <w:rsid w:val="00870479"/>
    <w:rsid w:val="00873386"/>
    <w:rsid w:val="008734BF"/>
    <w:rsid w:val="008747C1"/>
    <w:rsid w:val="00875709"/>
    <w:rsid w:val="00877C5C"/>
    <w:rsid w:val="00882697"/>
    <w:rsid w:val="0088484F"/>
    <w:rsid w:val="00885785"/>
    <w:rsid w:val="00887289"/>
    <w:rsid w:val="00892CE2"/>
    <w:rsid w:val="00894928"/>
    <w:rsid w:val="00896B12"/>
    <w:rsid w:val="008A07D3"/>
    <w:rsid w:val="008A17CD"/>
    <w:rsid w:val="008A4FCC"/>
    <w:rsid w:val="008A5C41"/>
    <w:rsid w:val="008A77AB"/>
    <w:rsid w:val="008B0B20"/>
    <w:rsid w:val="008B2DD8"/>
    <w:rsid w:val="008B4298"/>
    <w:rsid w:val="008B4362"/>
    <w:rsid w:val="008B4D57"/>
    <w:rsid w:val="008B730F"/>
    <w:rsid w:val="008C1D56"/>
    <w:rsid w:val="008C2D78"/>
    <w:rsid w:val="008D23C0"/>
    <w:rsid w:val="008D57D7"/>
    <w:rsid w:val="008D5BD5"/>
    <w:rsid w:val="008D7716"/>
    <w:rsid w:val="008E0A76"/>
    <w:rsid w:val="008E47AC"/>
    <w:rsid w:val="008E50E8"/>
    <w:rsid w:val="008E5BED"/>
    <w:rsid w:val="008F1751"/>
    <w:rsid w:val="008F1E6F"/>
    <w:rsid w:val="008F1EA4"/>
    <w:rsid w:val="008F240E"/>
    <w:rsid w:val="008F5907"/>
    <w:rsid w:val="009004F7"/>
    <w:rsid w:val="009023D8"/>
    <w:rsid w:val="00902A2A"/>
    <w:rsid w:val="00903693"/>
    <w:rsid w:val="00904FDC"/>
    <w:rsid w:val="00906BCF"/>
    <w:rsid w:val="00907205"/>
    <w:rsid w:val="00911E50"/>
    <w:rsid w:val="00912E18"/>
    <w:rsid w:val="009131B1"/>
    <w:rsid w:val="00915018"/>
    <w:rsid w:val="00920114"/>
    <w:rsid w:val="00920960"/>
    <w:rsid w:val="00925BF1"/>
    <w:rsid w:val="009277F2"/>
    <w:rsid w:val="00930476"/>
    <w:rsid w:val="00930FB4"/>
    <w:rsid w:val="0093497E"/>
    <w:rsid w:val="009362C4"/>
    <w:rsid w:val="00941EDB"/>
    <w:rsid w:val="00943539"/>
    <w:rsid w:val="00943B12"/>
    <w:rsid w:val="00945A9F"/>
    <w:rsid w:val="00946171"/>
    <w:rsid w:val="009462A2"/>
    <w:rsid w:val="009528DD"/>
    <w:rsid w:val="00952D68"/>
    <w:rsid w:val="009558B8"/>
    <w:rsid w:val="00955E02"/>
    <w:rsid w:val="00957DB2"/>
    <w:rsid w:val="00960695"/>
    <w:rsid w:val="00961069"/>
    <w:rsid w:val="00967060"/>
    <w:rsid w:val="009708C3"/>
    <w:rsid w:val="00970BF4"/>
    <w:rsid w:val="00975CD1"/>
    <w:rsid w:val="00977F49"/>
    <w:rsid w:val="00983A39"/>
    <w:rsid w:val="009843D0"/>
    <w:rsid w:val="0098529A"/>
    <w:rsid w:val="00986EE9"/>
    <w:rsid w:val="00990701"/>
    <w:rsid w:val="009915AC"/>
    <w:rsid w:val="00991C20"/>
    <w:rsid w:val="00991DBF"/>
    <w:rsid w:val="00992942"/>
    <w:rsid w:val="009934B6"/>
    <w:rsid w:val="00995E82"/>
    <w:rsid w:val="00996357"/>
    <w:rsid w:val="00996CA3"/>
    <w:rsid w:val="00996E19"/>
    <w:rsid w:val="009A174C"/>
    <w:rsid w:val="009A1E2A"/>
    <w:rsid w:val="009A374A"/>
    <w:rsid w:val="009A7BC0"/>
    <w:rsid w:val="009A7FA8"/>
    <w:rsid w:val="009B1A8B"/>
    <w:rsid w:val="009B4C60"/>
    <w:rsid w:val="009B7A3B"/>
    <w:rsid w:val="009C335C"/>
    <w:rsid w:val="009C3447"/>
    <w:rsid w:val="009C46D7"/>
    <w:rsid w:val="009D3376"/>
    <w:rsid w:val="009D4AC9"/>
    <w:rsid w:val="009D5A5D"/>
    <w:rsid w:val="009D5AF4"/>
    <w:rsid w:val="009D5ED0"/>
    <w:rsid w:val="009D6064"/>
    <w:rsid w:val="009D78EE"/>
    <w:rsid w:val="009E6777"/>
    <w:rsid w:val="009F20DB"/>
    <w:rsid w:val="009F25E1"/>
    <w:rsid w:val="009F4BB8"/>
    <w:rsid w:val="009F7AC2"/>
    <w:rsid w:val="00A005BA"/>
    <w:rsid w:val="00A00A77"/>
    <w:rsid w:val="00A01922"/>
    <w:rsid w:val="00A12A89"/>
    <w:rsid w:val="00A1365E"/>
    <w:rsid w:val="00A13BD4"/>
    <w:rsid w:val="00A16D73"/>
    <w:rsid w:val="00A2108E"/>
    <w:rsid w:val="00A25D8A"/>
    <w:rsid w:val="00A260B1"/>
    <w:rsid w:val="00A317F0"/>
    <w:rsid w:val="00A32548"/>
    <w:rsid w:val="00A34FA3"/>
    <w:rsid w:val="00A35DE8"/>
    <w:rsid w:val="00A41DA5"/>
    <w:rsid w:val="00A42A1E"/>
    <w:rsid w:val="00A4342D"/>
    <w:rsid w:val="00A44C1A"/>
    <w:rsid w:val="00A45804"/>
    <w:rsid w:val="00A47F2B"/>
    <w:rsid w:val="00A519E7"/>
    <w:rsid w:val="00A52A67"/>
    <w:rsid w:val="00A56A6F"/>
    <w:rsid w:val="00A571F8"/>
    <w:rsid w:val="00A604F6"/>
    <w:rsid w:val="00A61C4E"/>
    <w:rsid w:val="00A7131A"/>
    <w:rsid w:val="00A8204D"/>
    <w:rsid w:val="00A8464A"/>
    <w:rsid w:val="00A847B3"/>
    <w:rsid w:val="00A8656D"/>
    <w:rsid w:val="00A872EF"/>
    <w:rsid w:val="00AA13F2"/>
    <w:rsid w:val="00AA37D7"/>
    <w:rsid w:val="00AA72D2"/>
    <w:rsid w:val="00AB03D3"/>
    <w:rsid w:val="00AB3A36"/>
    <w:rsid w:val="00AB4E79"/>
    <w:rsid w:val="00AB54A7"/>
    <w:rsid w:val="00AB6147"/>
    <w:rsid w:val="00AB6EB1"/>
    <w:rsid w:val="00AC24AE"/>
    <w:rsid w:val="00AC42FA"/>
    <w:rsid w:val="00AD16D0"/>
    <w:rsid w:val="00AD18CB"/>
    <w:rsid w:val="00AD197C"/>
    <w:rsid w:val="00AD1D11"/>
    <w:rsid w:val="00AD1D17"/>
    <w:rsid w:val="00AD2AA4"/>
    <w:rsid w:val="00AD48C8"/>
    <w:rsid w:val="00AD60D4"/>
    <w:rsid w:val="00AE2648"/>
    <w:rsid w:val="00AE2AE3"/>
    <w:rsid w:val="00AE39C2"/>
    <w:rsid w:val="00AE7348"/>
    <w:rsid w:val="00AE78C4"/>
    <w:rsid w:val="00AF369A"/>
    <w:rsid w:val="00AF4B4D"/>
    <w:rsid w:val="00AF4EB4"/>
    <w:rsid w:val="00AF7BC2"/>
    <w:rsid w:val="00B002ED"/>
    <w:rsid w:val="00B01A04"/>
    <w:rsid w:val="00B02382"/>
    <w:rsid w:val="00B03348"/>
    <w:rsid w:val="00B06B27"/>
    <w:rsid w:val="00B07CF2"/>
    <w:rsid w:val="00B11177"/>
    <w:rsid w:val="00B122B9"/>
    <w:rsid w:val="00B13481"/>
    <w:rsid w:val="00B13A32"/>
    <w:rsid w:val="00B1428D"/>
    <w:rsid w:val="00B15356"/>
    <w:rsid w:val="00B156E2"/>
    <w:rsid w:val="00B27E18"/>
    <w:rsid w:val="00B301E8"/>
    <w:rsid w:val="00B30783"/>
    <w:rsid w:val="00B3093E"/>
    <w:rsid w:val="00B33CDA"/>
    <w:rsid w:val="00B36039"/>
    <w:rsid w:val="00B455B3"/>
    <w:rsid w:val="00B45CAA"/>
    <w:rsid w:val="00B45DEB"/>
    <w:rsid w:val="00B46762"/>
    <w:rsid w:val="00B502AB"/>
    <w:rsid w:val="00B5066B"/>
    <w:rsid w:val="00B5121F"/>
    <w:rsid w:val="00B5139E"/>
    <w:rsid w:val="00B51640"/>
    <w:rsid w:val="00B54D9C"/>
    <w:rsid w:val="00B555C6"/>
    <w:rsid w:val="00B56E7C"/>
    <w:rsid w:val="00B57117"/>
    <w:rsid w:val="00B5742A"/>
    <w:rsid w:val="00B6204C"/>
    <w:rsid w:val="00B72C8F"/>
    <w:rsid w:val="00B72D8C"/>
    <w:rsid w:val="00B74EE7"/>
    <w:rsid w:val="00B75BF9"/>
    <w:rsid w:val="00B7636E"/>
    <w:rsid w:val="00B804A0"/>
    <w:rsid w:val="00B8185E"/>
    <w:rsid w:val="00B87CC6"/>
    <w:rsid w:val="00B908DF"/>
    <w:rsid w:val="00B91744"/>
    <w:rsid w:val="00B93A5D"/>
    <w:rsid w:val="00B95098"/>
    <w:rsid w:val="00B968A5"/>
    <w:rsid w:val="00BA2471"/>
    <w:rsid w:val="00BA5127"/>
    <w:rsid w:val="00BA5AC3"/>
    <w:rsid w:val="00BA5DAE"/>
    <w:rsid w:val="00BA62F9"/>
    <w:rsid w:val="00BA6321"/>
    <w:rsid w:val="00BA7219"/>
    <w:rsid w:val="00BA7B96"/>
    <w:rsid w:val="00BB29BE"/>
    <w:rsid w:val="00BB5307"/>
    <w:rsid w:val="00BB5E9E"/>
    <w:rsid w:val="00BB6FAA"/>
    <w:rsid w:val="00BB7219"/>
    <w:rsid w:val="00BC1DA5"/>
    <w:rsid w:val="00BC408D"/>
    <w:rsid w:val="00BC4E0E"/>
    <w:rsid w:val="00BC6971"/>
    <w:rsid w:val="00BC7607"/>
    <w:rsid w:val="00BC7DD5"/>
    <w:rsid w:val="00BD0D2F"/>
    <w:rsid w:val="00BD36E1"/>
    <w:rsid w:val="00BD45F1"/>
    <w:rsid w:val="00BE441F"/>
    <w:rsid w:val="00BE4950"/>
    <w:rsid w:val="00BF3792"/>
    <w:rsid w:val="00BF3AC7"/>
    <w:rsid w:val="00BF535C"/>
    <w:rsid w:val="00BF6151"/>
    <w:rsid w:val="00C025D6"/>
    <w:rsid w:val="00C05B79"/>
    <w:rsid w:val="00C06726"/>
    <w:rsid w:val="00C11508"/>
    <w:rsid w:val="00C1231B"/>
    <w:rsid w:val="00C12E87"/>
    <w:rsid w:val="00C1336F"/>
    <w:rsid w:val="00C16407"/>
    <w:rsid w:val="00C210E9"/>
    <w:rsid w:val="00C21B12"/>
    <w:rsid w:val="00C22124"/>
    <w:rsid w:val="00C245E2"/>
    <w:rsid w:val="00C3075E"/>
    <w:rsid w:val="00C36833"/>
    <w:rsid w:val="00C45414"/>
    <w:rsid w:val="00C47F68"/>
    <w:rsid w:val="00C50DDE"/>
    <w:rsid w:val="00C532B3"/>
    <w:rsid w:val="00C533EE"/>
    <w:rsid w:val="00C54F85"/>
    <w:rsid w:val="00C57ED4"/>
    <w:rsid w:val="00C64C79"/>
    <w:rsid w:val="00C66677"/>
    <w:rsid w:val="00C66C29"/>
    <w:rsid w:val="00C7039B"/>
    <w:rsid w:val="00C75CF2"/>
    <w:rsid w:val="00C81B49"/>
    <w:rsid w:val="00C87B4D"/>
    <w:rsid w:val="00C90E9C"/>
    <w:rsid w:val="00C92A2A"/>
    <w:rsid w:val="00C92D9E"/>
    <w:rsid w:val="00C93851"/>
    <w:rsid w:val="00C95103"/>
    <w:rsid w:val="00C955D4"/>
    <w:rsid w:val="00C955F1"/>
    <w:rsid w:val="00CA0B9C"/>
    <w:rsid w:val="00CA0E4F"/>
    <w:rsid w:val="00CA13E3"/>
    <w:rsid w:val="00CA4415"/>
    <w:rsid w:val="00CA499F"/>
    <w:rsid w:val="00CA4D1A"/>
    <w:rsid w:val="00CA5127"/>
    <w:rsid w:val="00CB27EF"/>
    <w:rsid w:val="00CB421F"/>
    <w:rsid w:val="00CB438A"/>
    <w:rsid w:val="00CB629C"/>
    <w:rsid w:val="00CB743C"/>
    <w:rsid w:val="00CB7CFD"/>
    <w:rsid w:val="00CC26F3"/>
    <w:rsid w:val="00CC32FD"/>
    <w:rsid w:val="00CC378B"/>
    <w:rsid w:val="00CC4C83"/>
    <w:rsid w:val="00CD4C9D"/>
    <w:rsid w:val="00CD6CB7"/>
    <w:rsid w:val="00CE34DE"/>
    <w:rsid w:val="00CE58A2"/>
    <w:rsid w:val="00CE7E9F"/>
    <w:rsid w:val="00CF1431"/>
    <w:rsid w:val="00CF22B7"/>
    <w:rsid w:val="00CF3FB5"/>
    <w:rsid w:val="00CF402D"/>
    <w:rsid w:val="00CF535E"/>
    <w:rsid w:val="00CF6A81"/>
    <w:rsid w:val="00CF6E08"/>
    <w:rsid w:val="00D03EE3"/>
    <w:rsid w:val="00D15C4A"/>
    <w:rsid w:val="00D1660C"/>
    <w:rsid w:val="00D1680B"/>
    <w:rsid w:val="00D16E9F"/>
    <w:rsid w:val="00D21EEE"/>
    <w:rsid w:val="00D2232E"/>
    <w:rsid w:val="00D22E6A"/>
    <w:rsid w:val="00D30CA9"/>
    <w:rsid w:val="00D31E0F"/>
    <w:rsid w:val="00D32C36"/>
    <w:rsid w:val="00D33E72"/>
    <w:rsid w:val="00D36449"/>
    <w:rsid w:val="00D36D43"/>
    <w:rsid w:val="00D375FD"/>
    <w:rsid w:val="00D37CCA"/>
    <w:rsid w:val="00D401DF"/>
    <w:rsid w:val="00D4263C"/>
    <w:rsid w:val="00D42BA3"/>
    <w:rsid w:val="00D43EDD"/>
    <w:rsid w:val="00D443A0"/>
    <w:rsid w:val="00D45725"/>
    <w:rsid w:val="00D45D8D"/>
    <w:rsid w:val="00D46164"/>
    <w:rsid w:val="00D50011"/>
    <w:rsid w:val="00D50964"/>
    <w:rsid w:val="00D51DE1"/>
    <w:rsid w:val="00D526E1"/>
    <w:rsid w:val="00D60689"/>
    <w:rsid w:val="00D60711"/>
    <w:rsid w:val="00D6098A"/>
    <w:rsid w:val="00D61C32"/>
    <w:rsid w:val="00D6395D"/>
    <w:rsid w:val="00D644BE"/>
    <w:rsid w:val="00D6528C"/>
    <w:rsid w:val="00D67056"/>
    <w:rsid w:val="00D67550"/>
    <w:rsid w:val="00D7094F"/>
    <w:rsid w:val="00D72FCC"/>
    <w:rsid w:val="00D7666E"/>
    <w:rsid w:val="00D80F37"/>
    <w:rsid w:val="00D81111"/>
    <w:rsid w:val="00D81ECF"/>
    <w:rsid w:val="00D83FB3"/>
    <w:rsid w:val="00D85912"/>
    <w:rsid w:val="00D9008E"/>
    <w:rsid w:val="00D90A19"/>
    <w:rsid w:val="00D934B8"/>
    <w:rsid w:val="00D9404F"/>
    <w:rsid w:val="00D95271"/>
    <w:rsid w:val="00D96418"/>
    <w:rsid w:val="00D978F0"/>
    <w:rsid w:val="00DA0237"/>
    <w:rsid w:val="00DA2868"/>
    <w:rsid w:val="00DA2950"/>
    <w:rsid w:val="00DA5614"/>
    <w:rsid w:val="00DB090E"/>
    <w:rsid w:val="00DB3884"/>
    <w:rsid w:val="00DB41F7"/>
    <w:rsid w:val="00DB4278"/>
    <w:rsid w:val="00DB4283"/>
    <w:rsid w:val="00DC6322"/>
    <w:rsid w:val="00DC7698"/>
    <w:rsid w:val="00DD45D4"/>
    <w:rsid w:val="00DD7E81"/>
    <w:rsid w:val="00DE0521"/>
    <w:rsid w:val="00DE2A9B"/>
    <w:rsid w:val="00DE30DE"/>
    <w:rsid w:val="00DE66A1"/>
    <w:rsid w:val="00DE6E3B"/>
    <w:rsid w:val="00DE7D58"/>
    <w:rsid w:val="00DF2F23"/>
    <w:rsid w:val="00DF3415"/>
    <w:rsid w:val="00DF7B17"/>
    <w:rsid w:val="00E02693"/>
    <w:rsid w:val="00E02F32"/>
    <w:rsid w:val="00E101E4"/>
    <w:rsid w:val="00E11639"/>
    <w:rsid w:val="00E12256"/>
    <w:rsid w:val="00E143EE"/>
    <w:rsid w:val="00E148E4"/>
    <w:rsid w:val="00E157A9"/>
    <w:rsid w:val="00E1609C"/>
    <w:rsid w:val="00E20385"/>
    <w:rsid w:val="00E20AFF"/>
    <w:rsid w:val="00E24715"/>
    <w:rsid w:val="00E24B6D"/>
    <w:rsid w:val="00E26088"/>
    <w:rsid w:val="00E26468"/>
    <w:rsid w:val="00E307D2"/>
    <w:rsid w:val="00E31AAF"/>
    <w:rsid w:val="00E32875"/>
    <w:rsid w:val="00E3301E"/>
    <w:rsid w:val="00E3552E"/>
    <w:rsid w:val="00E35870"/>
    <w:rsid w:val="00E36984"/>
    <w:rsid w:val="00E376A0"/>
    <w:rsid w:val="00E41A33"/>
    <w:rsid w:val="00E44530"/>
    <w:rsid w:val="00E47F04"/>
    <w:rsid w:val="00E52BE1"/>
    <w:rsid w:val="00E53F02"/>
    <w:rsid w:val="00E54D6F"/>
    <w:rsid w:val="00E57E97"/>
    <w:rsid w:val="00E609FD"/>
    <w:rsid w:val="00E62CFC"/>
    <w:rsid w:val="00E65D08"/>
    <w:rsid w:val="00E708B3"/>
    <w:rsid w:val="00E7295F"/>
    <w:rsid w:val="00E74251"/>
    <w:rsid w:val="00E74992"/>
    <w:rsid w:val="00E8105B"/>
    <w:rsid w:val="00E81718"/>
    <w:rsid w:val="00E81C49"/>
    <w:rsid w:val="00E823FB"/>
    <w:rsid w:val="00E8369A"/>
    <w:rsid w:val="00E83942"/>
    <w:rsid w:val="00E90C7A"/>
    <w:rsid w:val="00E9263E"/>
    <w:rsid w:val="00E92D3F"/>
    <w:rsid w:val="00E92D9F"/>
    <w:rsid w:val="00E9321F"/>
    <w:rsid w:val="00E97023"/>
    <w:rsid w:val="00EA0F7F"/>
    <w:rsid w:val="00EA0FC6"/>
    <w:rsid w:val="00EA1759"/>
    <w:rsid w:val="00EA4F5A"/>
    <w:rsid w:val="00EA7055"/>
    <w:rsid w:val="00EA7DEC"/>
    <w:rsid w:val="00EB27FF"/>
    <w:rsid w:val="00EB58C9"/>
    <w:rsid w:val="00EB5E00"/>
    <w:rsid w:val="00EB6AA2"/>
    <w:rsid w:val="00EC03CB"/>
    <w:rsid w:val="00EC0E3E"/>
    <w:rsid w:val="00EC5357"/>
    <w:rsid w:val="00EC63F1"/>
    <w:rsid w:val="00EC78D7"/>
    <w:rsid w:val="00ED521C"/>
    <w:rsid w:val="00EE07C7"/>
    <w:rsid w:val="00EE0E34"/>
    <w:rsid w:val="00EE30A6"/>
    <w:rsid w:val="00EE5DFB"/>
    <w:rsid w:val="00EE7385"/>
    <w:rsid w:val="00EF51BC"/>
    <w:rsid w:val="00EF70DD"/>
    <w:rsid w:val="00EF740B"/>
    <w:rsid w:val="00F02BBC"/>
    <w:rsid w:val="00F044A1"/>
    <w:rsid w:val="00F11497"/>
    <w:rsid w:val="00F11679"/>
    <w:rsid w:val="00F1251D"/>
    <w:rsid w:val="00F16712"/>
    <w:rsid w:val="00F17172"/>
    <w:rsid w:val="00F2146B"/>
    <w:rsid w:val="00F21579"/>
    <w:rsid w:val="00F2177B"/>
    <w:rsid w:val="00F2366B"/>
    <w:rsid w:val="00F23694"/>
    <w:rsid w:val="00F23EB0"/>
    <w:rsid w:val="00F331C6"/>
    <w:rsid w:val="00F33394"/>
    <w:rsid w:val="00F333C0"/>
    <w:rsid w:val="00F35C94"/>
    <w:rsid w:val="00F3692D"/>
    <w:rsid w:val="00F41941"/>
    <w:rsid w:val="00F44F4C"/>
    <w:rsid w:val="00F46833"/>
    <w:rsid w:val="00F469DA"/>
    <w:rsid w:val="00F50D90"/>
    <w:rsid w:val="00F52845"/>
    <w:rsid w:val="00F551CC"/>
    <w:rsid w:val="00F60719"/>
    <w:rsid w:val="00F60C9C"/>
    <w:rsid w:val="00F624E4"/>
    <w:rsid w:val="00F62BB3"/>
    <w:rsid w:val="00F637BB"/>
    <w:rsid w:val="00F676A7"/>
    <w:rsid w:val="00F706AE"/>
    <w:rsid w:val="00F72C16"/>
    <w:rsid w:val="00F73A18"/>
    <w:rsid w:val="00F73B63"/>
    <w:rsid w:val="00F77259"/>
    <w:rsid w:val="00F81C51"/>
    <w:rsid w:val="00F83CDF"/>
    <w:rsid w:val="00F843C5"/>
    <w:rsid w:val="00F84FD1"/>
    <w:rsid w:val="00F859F7"/>
    <w:rsid w:val="00F85CEE"/>
    <w:rsid w:val="00F91982"/>
    <w:rsid w:val="00F931C9"/>
    <w:rsid w:val="00F96FE3"/>
    <w:rsid w:val="00FA3C40"/>
    <w:rsid w:val="00FA5143"/>
    <w:rsid w:val="00FA5D68"/>
    <w:rsid w:val="00FA67F5"/>
    <w:rsid w:val="00FB163F"/>
    <w:rsid w:val="00FB17F0"/>
    <w:rsid w:val="00FB33CE"/>
    <w:rsid w:val="00FB3674"/>
    <w:rsid w:val="00FB3A3C"/>
    <w:rsid w:val="00FB3AA3"/>
    <w:rsid w:val="00FB4379"/>
    <w:rsid w:val="00FB657F"/>
    <w:rsid w:val="00FB7436"/>
    <w:rsid w:val="00FC35C3"/>
    <w:rsid w:val="00FC37A5"/>
    <w:rsid w:val="00FC6DDB"/>
    <w:rsid w:val="00FC7C8A"/>
    <w:rsid w:val="00FD171D"/>
    <w:rsid w:val="00FD1C66"/>
    <w:rsid w:val="00FD505B"/>
    <w:rsid w:val="00FD6564"/>
    <w:rsid w:val="00FD7598"/>
    <w:rsid w:val="00FE0DEB"/>
    <w:rsid w:val="00FE6CAD"/>
    <w:rsid w:val="00FF61E8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DC2F"/>
  <w15:docId w15:val="{4E0AF3E6-A958-4DDF-B374-FDC90A9F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_"/>
    <w:basedOn w:val="a0"/>
    <w:rsid w:val="00465F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table" w:styleId="afd">
    <w:name w:val="Table Grid"/>
    <w:basedOn w:val="a1"/>
    <w:rsid w:val="0014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E1D3-8B7D-42C3-91A3-4176704B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7968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92</cp:revision>
  <cp:lastPrinted>2024-12-19T09:06:00Z</cp:lastPrinted>
  <dcterms:created xsi:type="dcterms:W3CDTF">2023-06-09T06:01:00Z</dcterms:created>
  <dcterms:modified xsi:type="dcterms:W3CDTF">2024-12-19T09:06:00Z</dcterms:modified>
</cp:coreProperties>
</file>